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C3" w:rsidRDefault="00FE33C3" w:rsidP="000255A7">
      <w:pPr>
        <w:rPr>
          <w:sz w:val="24"/>
        </w:rPr>
      </w:pPr>
    </w:p>
    <w:p w:rsidR="00FE33C3" w:rsidRPr="00E21C70" w:rsidRDefault="00FE33C3" w:rsidP="000255A7">
      <w:pPr>
        <w:ind w:left="9214"/>
        <w:rPr>
          <w:sz w:val="24"/>
        </w:rPr>
      </w:pPr>
      <w:r w:rsidRPr="00E21C70">
        <w:rPr>
          <w:sz w:val="24"/>
        </w:rPr>
        <w:t>Приложение №</w:t>
      </w:r>
      <w:r>
        <w:rPr>
          <w:sz w:val="24"/>
        </w:rPr>
        <w:t> </w:t>
      </w:r>
      <w:r w:rsidRPr="00E21C70">
        <w:rPr>
          <w:sz w:val="24"/>
        </w:rPr>
        <w:t>8</w:t>
      </w:r>
    </w:p>
    <w:p w:rsidR="00FE33C3" w:rsidRPr="00E21C70" w:rsidRDefault="00FE33C3" w:rsidP="000255A7">
      <w:pPr>
        <w:ind w:left="9214"/>
        <w:rPr>
          <w:sz w:val="24"/>
        </w:rPr>
      </w:pPr>
      <w:r w:rsidRPr="00E21C70">
        <w:rPr>
          <w:sz w:val="24"/>
        </w:rPr>
        <w:t>к Специальному государственному</w:t>
      </w:r>
    </w:p>
    <w:p w:rsidR="00FE33C3" w:rsidRPr="00E21C70" w:rsidRDefault="00FE33C3" w:rsidP="000255A7">
      <w:pPr>
        <w:ind w:left="9214"/>
        <w:rPr>
          <w:sz w:val="24"/>
        </w:rPr>
      </w:pPr>
      <w:r w:rsidRPr="00E21C70">
        <w:rPr>
          <w:sz w:val="24"/>
        </w:rPr>
        <w:t>образовательному стандарту</w:t>
      </w:r>
    </w:p>
    <w:p w:rsidR="00FE33C3" w:rsidRPr="00E21C70" w:rsidRDefault="00FE33C3" w:rsidP="000255A7">
      <w:pPr>
        <w:ind w:left="9214"/>
        <w:rPr>
          <w:sz w:val="24"/>
        </w:rPr>
      </w:pPr>
      <w:r w:rsidRPr="00E21C70">
        <w:rPr>
          <w:sz w:val="24"/>
        </w:rPr>
        <w:t>начального общего образования обучающихся</w:t>
      </w:r>
    </w:p>
    <w:p w:rsidR="00FE33C3" w:rsidRPr="00E21C70" w:rsidRDefault="00FE33C3" w:rsidP="000255A7">
      <w:pPr>
        <w:ind w:left="9214"/>
        <w:rPr>
          <w:sz w:val="24"/>
        </w:rPr>
      </w:pPr>
      <w:r w:rsidRPr="00E21C70">
        <w:rPr>
          <w:sz w:val="24"/>
        </w:rPr>
        <w:t>с ограниченными возможностями здоровья</w:t>
      </w:r>
    </w:p>
    <w:p w:rsidR="00FE33C3" w:rsidRDefault="00FE33C3" w:rsidP="000255A7">
      <w:pPr>
        <w:ind w:left="9214"/>
        <w:rPr>
          <w:sz w:val="24"/>
        </w:rPr>
      </w:pPr>
      <w:r>
        <w:rPr>
          <w:sz w:val="24"/>
        </w:rPr>
        <w:t>Луганской Народной Республики</w:t>
      </w:r>
    </w:p>
    <w:p w:rsidR="00FE33C3" w:rsidRPr="00E21C70" w:rsidRDefault="00FE33C3" w:rsidP="00E21C70">
      <w:pPr>
        <w:rPr>
          <w:sz w:val="24"/>
        </w:rPr>
      </w:pPr>
    </w:p>
    <w:p w:rsidR="00FE33C3" w:rsidRPr="000255A7" w:rsidRDefault="00FE33C3" w:rsidP="00E21C70">
      <w:pPr>
        <w:jc w:val="center"/>
        <w:rPr>
          <w:b/>
          <w:sz w:val="24"/>
        </w:rPr>
      </w:pPr>
      <w:r w:rsidRPr="000255A7">
        <w:rPr>
          <w:b/>
          <w:sz w:val="24"/>
        </w:rPr>
        <w:t>Требования к адаптированной основной общеобразовательной программе начального общего образования (АООП НОО)</w:t>
      </w:r>
    </w:p>
    <w:p w:rsidR="00FE33C3" w:rsidRDefault="00FE33C3" w:rsidP="000255A7">
      <w:pPr>
        <w:jc w:val="center"/>
        <w:rPr>
          <w:b/>
          <w:sz w:val="24"/>
        </w:rPr>
      </w:pPr>
      <w:r w:rsidRPr="000255A7">
        <w:rPr>
          <w:b/>
          <w:sz w:val="24"/>
        </w:rPr>
        <w:t>для обучающихся с расстройствами аутистического спектра (далее – РАС)</w:t>
      </w:r>
    </w:p>
    <w:p w:rsidR="00FE33C3" w:rsidRPr="000255A7" w:rsidRDefault="00FE33C3" w:rsidP="000255A7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25"/>
        <w:gridCol w:w="3625"/>
        <w:gridCol w:w="3626"/>
        <w:gridCol w:w="3626"/>
      </w:tblGrid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Требования к структуре АООП НОО для обучающихся с РАС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Вариант 1 АООП НОО</w:t>
            </w:r>
          </w:p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для обучающихся с РАС</w:t>
            </w:r>
          </w:p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sz w:val="24"/>
              </w:rPr>
            </w:pPr>
            <w:r w:rsidRPr="000D4AF3">
              <w:rPr>
                <w:b/>
                <w:sz w:val="24"/>
              </w:rPr>
              <w:t>(цензовое образование)</w:t>
            </w: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Вариант 2 АООП НОО</w:t>
            </w:r>
          </w:p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для обучающихся с РАС</w:t>
            </w:r>
          </w:p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(цензовое образование)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Вариант 3 АООП НОО</w:t>
            </w:r>
          </w:p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для обучающихся с РАС</w:t>
            </w:r>
          </w:p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(нецензовое образование)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Вариант 4 АООП НОО</w:t>
            </w:r>
          </w:p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для обучающихся с РАС</w:t>
            </w:r>
          </w:p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sz w:val="24"/>
              </w:rPr>
            </w:pPr>
            <w:r w:rsidRPr="000D4AF3">
              <w:rPr>
                <w:b/>
                <w:sz w:val="24"/>
              </w:rPr>
              <w:t>(нецензовое образование)</w:t>
            </w:r>
          </w:p>
        </w:tc>
      </w:tr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АООП НОО определяет содержание и организацию образовательной деятельности на уровне НОО</w:t>
            </w:r>
          </w:p>
          <w:p w:rsidR="00FE33C3" w:rsidRPr="000D4AF3" w:rsidRDefault="00FE33C3" w:rsidP="000D4AF3">
            <w:pPr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(п.2.1 Стандарта)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i/>
                <w:sz w:val="24"/>
              </w:rPr>
            </w:pPr>
            <w:r w:rsidRPr="000D4AF3">
              <w:rPr>
                <w:i/>
                <w:sz w:val="24"/>
              </w:rPr>
              <w:t>Обучающийся с РАС получает образование, полностью соответствующее по итоговым достижениям к моменту завершения обучения, образованию сверстников, не имеющих ограничений по возможностям здоровья, находясь в их среде и в те же сроки обучения (1 - 4 классы).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РАС; коррекционная помощь в овладении базовым содержанием обучения; эмоционально-личностное развитие, развитие коммуникативной сферы, зрительного и слухового восприятия, речи; развитие сознательного использования речевых возможностей в разных условиях общения для реализации полноценных социальных связей окружающими людьми.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Психолого-педагогическая поддержка предполагает: помощь в формировании полноценной жизненной компетенции, развитие адекватных отношений между ребенком, учителями, одноклассникам и другими обучающимися, родителями; работу по профилактике внутриличностных и межличностных конфликтов в классе, школе, поддержанию эмоционально-комфортной обстановки;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В структуру АООП НОО обязательно включается Программа коррекционной работы, направленная на обеспечение эмоционально-личностного и социального развития, преодоление коммуникативных барьеров и поддержку в освоении АООП.</w:t>
            </w: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i/>
                <w:sz w:val="24"/>
              </w:rPr>
            </w:pPr>
            <w:r w:rsidRPr="000D4AF3">
              <w:rPr>
                <w:i/>
                <w:sz w:val="24"/>
              </w:rPr>
              <w:t xml:space="preserve">Обучающийся с РАС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 Данный вариант предполагает пролонгированные сроки обучения: пять лет </w:t>
            </w:r>
            <w:r w:rsidRPr="000D4AF3">
              <w:rPr>
                <w:i/>
                <w:spacing w:val="15"/>
                <w:sz w:val="24"/>
              </w:rPr>
              <w:t>(1</w:t>
            </w:r>
            <w:r w:rsidRPr="000D4AF3">
              <w:rPr>
                <w:i/>
                <w:spacing w:val="-39"/>
                <w:sz w:val="24"/>
              </w:rPr>
              <w:t xml:space="preserve"> </w:t>
            </w:r>
            <w:r w:rsidRPr="000D4AF3">
              <w:rPr>
                <w:i/>
                <w:sz w:val="24"/>
              </w:rPr>
              <w:t xml:space="preserve">- 5 классы) - для детей, получивших дошкольное образование; шесть лет </w:t>
            </w:r>
            <w:r w:rsidRPr="000D4AF3">
              <w:rPr>
                <w:i/>
                <w:spacing w:val="15"/>
                <w:sz w:val="24"/>
              </w:rPr>
              <w:t xml:space="preserve">(1 </w:t>
            </w:r>
            <w:r w:rsidRPr="000D4AF3">
              <w:rPr>
                <w:i/>
                <w:sz w:val="24"/>
              </w:rPr>
              <w:t>- 6 классы) - для детей, не получивших дошкольное образование, способствующее освоению НОО на основе АООП.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 структурированного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i/>
                <w:sz w:val="24"/>
              </w:rPr>
            </w:pPr>
            <w:r w:rsidRPr="000D4AF3">
              <w:rPr>
                <w:i/>
                <w:sz w:val="24"/>
              </w:rPr>
              <w:t>Обучающийся с РАС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дополнительных ограничений по возможностям здоровья, в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i/>
                <w:sz w:val="24"/>
              </w:rPr>
            </w:pPr>
            <w:r w:rsidRPr="000D4AF3">
              <w:rPr>
                <w:i/>
                <w:sz w:val="24"/>
              </w:rPr>
              <w:t>пролонгированные сроки. Данный вариант предполагает пролонгированные сроки обучения: шесть лет (1 - 6 классы).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социальных контактов обучающихся с детьми и взрослыми в доступных для них пределах, поэтапное формирование учебной деятельности.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i/>
                <w:sz w:val="24"/>
              </w:rPr>
            </w:pPr>
            <w:r w:rsidRPr="000D4AF3">
              <w:rPr>
                <w:i/>
                <w:sz w:val="24"/>
              </w:rPr>
              <w:t>Обучающийся с РАС, осложненными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дополнительных ограничений по возможностям здоровья, пролонгированные сроки</w:t>
            </w:r>
            <w:r w:rsidRPr="000D4AF3">
              <w:rPr>
                <w:sz w:val="24"/>
              </w:rPr>
              <w:t>.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i/>
                <w:sz w:val="24"/>
              </w:rPr>
            </w:pPr>
            <w:r w:rsidRPr="000D4AF3">
              <w:rPr>
                <w:i/>
                <w:sz w:val="24"/>
              </w:rPr>
              <w:t>Данный вариант предполагает пролонгированные сроки обучения: шесть лет (1 - 6 классы).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сверстниками и взрослыми.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Специальные условия обучения и воспитания включают использование, с учетом медицинских показаний, аппаратуры разных типов коллективного и индивидуального пользования, дополнительных ассистивных средств и средств альтернативной коммуникации.</w:t>
            </w:r>
          </w:p>
        </w:tc>
      </w:tr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Варианты АООП НОО с учетом особых образовательных потребностей обучающихся с РАС (п. 2.3 Стандарта)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Для образования детей с РАС, которые достигают к моменту поступления в организацию уровня развития, близкого возрастной норме, имеют положительный опыт общения со сверстниками.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Возможная неуспеваемость обучающегося РАС при освоении содержания по отдельным учебным предметам может быть обусловлена особенностями здоровья ребёнка с РАС и не является основанием для неаттестации обучающегося.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Обучающиеся, не ликвидировавшие в установленные сроки академической задолжности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ПМПК, либо на обучение по индивидуальному учебному плану.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В спорных случаях (вариант 1 или 2 АООП НОО.) на момент поступления ребёнка в школу следует рекомендовать более сложную образовательную среду (вариант 1 АООП НОО.).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2 АООП НОО.</w:t>
            </w: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Для образования детей с РАС, которые не достигают к моменту поступления в организацию уровня развития, близкого возрастной норме, и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жизненными компетенциями.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В спорных случаях (вариант 2 или 3 АООП НОО) на момент поступления ребёнка в школу следует рекомендовать более сложную образовательную среду (вариант 2 АООП НОО).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3 АООП НОО.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Для образования обучающихся с РАС, осложненными легкой умственной отсталостью (интеллектуальными нарушениями).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РАС, осложненными умственной отсталостью (интеллектуальными нарушениями).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Процедуры итоговой и промежуточной оценки результатов освоения АООП НОО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обучающимися требуют учёта особых образовательных потребностей и личностных особенностей обучающихся и предполагают: учет текущего психического и соматического состояния ребенка, адаптацию предлагаемого ребенку и материала; упрощение инструкций и формы предъявления (использование доступных ребенку форм вербальной и невербальной коммуникации); оказание необходимой дозированной помощи.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При наличии значительных продвижений в освоении АООП НОО может быть поставлен вопрос о переводе обучающегося с РАС на обучение по варианту 2.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Для образования детей с РАС, имеющих, дополнительные тяжелые множественные нарушения развития (ТМНР): умственную отсталость</w:t>
            </w:r>
            <w:r w:rsidRPr="000D4AF3">
              <w:rPr>
                <w:spacing w:val="-1"/>
                <w:sz w:val="24"/>
              </w:rPr>
              <w:t xml:space="preserve"> </w:t>
            </w:r>
            <w:r w:rsidRPr="000D4AF3">
              <w:rPr>
                <w:sz w:val="24"/>
              </w:rPr>
              <w:t>в умеренной, тяжелой или глубокой степени, которая может сочетаться с нарушениями зрения, опорно-двигательного аппарата, и быть различной степени тяжести, быть осложнена текущими соматическими заболеваниями и психическими расстройствами.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Достижения планируемых результатов освоения АООП НОО определяются по завершению обучения по СИПР.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 знания и умения на конец учебного периода, применение их на практике в жизненных и учебных ситуациях, активность и самостоятельность их применения.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Процедуры итоговой и промежуточной оценки результатов усвоения обучающимися требуют: учета текущего психического и соматического состояния ребенка, адаптации предлагаемого ребенку материала; упрощения инструкций и формы предъявления (использование доступных ребенку форм вербальной и невербальной (альтернативной) коммуникации); оказания необходимой дозированной помощи.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При наличии значительных продвижений в освоении СИПР может быть поставлен вопрос о переводе обучающегося с РАС на обучение по варианту 3.</w:t>
            </w:r>
          </w:p>
        </w:tc>
      </w:tr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АООП НОО включает обязательную часть и часть, формируемую участниками образовательного процесса (п.2.6 Стандарта)</w:t>
            </w:r>
          </w:p>
        </w:tc>
      </w:tr>
      <w:tr w:rsidR="00FE33C3" w:rsidTr="000D4AF3">
        <w:tc>
          <w:tcPr>
            <w:tcW w:w="7250" w:type="dxa"/>
            <w:gridSpan w:val="2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Обязательная часть АООП НОО составляет 80%, а часть, формируемая участниками образовательного процесса, - 20% от общего объема.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Обязательная часть АООП НОО составляет - 70%, а часть, формируемая участниками образовательного процесса - 30% от общего объема.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Обязательная часть СИПР составляет - 60%, а часть, формируемая участниками образовательного процесса - 40% от общего объема.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Учебный план включает обязательные предметные области и коррекционно-развивающую область (п.2.9.3 Стандарта)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Обязательные предметные области учебного плана и основные задачи реализации содержания предметных областей соответствуют ГОС НОО.</w:t>
            </w: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Обязательные предметные области учебного плана и основные задачи реализации содержания предметных областей: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u w:val="single"/>
              </w:rPr>
            </w:pPr>
            <w:r w:rsidRPr="000D4AF3">
              <w:rPr>
                <w:sz w:val="24"/>
                <w:u w:val="single"/>
              </w:rPr>
              <w:t>Предметная область: Филология.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 Развитие устной и письменной коммуникации.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Овладение грамотой, основными речевыми формами и правилами их применения, способности к осмысленному чтению и письму. Овладение способностью пользоваться письменной и устной речью для решения задач, связанных с реализацией социально - бытовых, общих и особых образовательных потребностей. Развитие способности к словесному самовыражению на уровне, соответствующем возрасту и развитию ребёнка.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развитие умения ориентироваться в целях, задачах, средствах и условиях общения, выбирать адекватные языковые средства для</w:t>
            </w:r>
            <w:r w:rsidRPr="000D4AF3">
              <w:rPr>
                <w:spacing w:val="-9"/>
                <w:sz w:val="24"/>
              </w:rPr>
              <w:t xml:space="preserve"> </w:t>
            </w:r>
            <w:r w:rsidRPr="000D4AF3">
              <w:rPr>
                <w:sz w:val="24"/>
              </w:rPr>
              <w:t>успешного решения коммуникативных</w:t>
            </w:r>
            <w:r w:rsidRPr="000D4AF3">
              <w:rPr>
                <w:spacing w:val="-8"/>
                <w:sz w:val="24"/>
              </w:rPr>
              <w:t xml:space="preserve"> </w:t>
            </w:r>
            <w:r w:rsidRPr="000D4AF3">
              <w:rPr>
                <w:sz w:val="24"/>
              </w:rPr>
              <w:t>задач.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Овладение основными речевыми формами иностранного языка и правилами их применения.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Обязательные предметные области учебного плана и основные задачи реализации содержания предметных областей: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Предметная область: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Язык и речевая практика.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устной и письменной коммуникации.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Овладение грамотой, основными речевыми формами и правилами их применения. 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умений вступать и поддерживать коммуникацию со взрослыми и сверстниками в знакомых ситуациях общения, используя доступные вербальные и невербальные средства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Обязательные предметные области учебного плана и основные задачи реализации содержания предметных областей: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Предметная область: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Речь и альтернативная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коммуникация.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 Развитие речи как средства общения в контексте познания окружающего мира и личного опыта ребенка.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способности использовать доступные вербальные и невербальные средства коммуникации для решения соответствующих возрасту житейских задач. Развитие способности понимать обращенную речь и смысл доступных невербальных графических знаков (рисунков, фотографий, пиктограмм и других графических изображений), неспецифических жестов. Использование альтернативных средств коммуникации.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навыка использования речи в зависимости от социального контекста, умения участвовать в диалоге. Обучение письменной речи: чтению (глобальному и аналитическому) и письму в доступных для ребенка пределах.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E21C70">
            <w:pPr>
              <w:rPr>
                <w:sz w:val="24"/>
              </w:rPr>
            </w:pP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Предметная область: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Математика и информатика.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 Овладение началами математики (понятием числа, вычислениями, решением простых арифметических задач и другими). Приобретение опыта применения математических знаний для решения учебно-познавательных и учебно-практических задач. Овладение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</w:t>
            </w:r>
            <w:r w:rsidRPr="000D4AF3">
              <w:rPr>
                <w:spacing w:val="-8"/>
                <w:sz w:val="24"/>
              </w:rPr>
              <w:t xml:space="preserve"> </w:t>
            </w:r>
            <w:r w:rsidRPr="000D4AF3">
              <w:rPr>
                <w:sz w:val="24"/>
              </w:rPr>
              <w:t>потребностей (использовать меры измерения пространства, времени, температуры и другими в различных видах обыденной практической деятельности, разумно пользоваться «карманными» деньгами и т.д.). Формирование у обучающихся количественных, пространственных временных представлений, усвоение «житейских понятий» в тесной связи с предметно-практической деятельностью.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Выполнение математических действий и решение текстовых задач, распознавание и изображение геометрических фигур. Развитие способности самостоятельно использовать математические знания в жизни.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Предметная область: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Математика.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 умений при решении повседневных социально-бытовых задач.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Предметная область: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Математика.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элементарных математических представлений: о форме, величине, количестве, пространственных отношениях на основе предметно-практической деятельности.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Развитие умения самостоятельно пользоваться математическими знаниями при решении элементарных житейских задач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E21C70">
            <w:pPr>
              <w:rPr>
                <w:sz w:val="24"/>
              </w:rPr>
            </w:pP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Предметная область: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Обществознание и естествознание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(Окружающий мир).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 Развитие представлений об окружающем мире.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активности и любознательности во взаимодействии с миром живой и неживой природы. Овладение первоначальными знаниями о человеке (о телесной и душевной жизни; здоровье, возрасте, поле, семейных и профессиональных ролях, дружеских связях, правах и обязанностях школьника, общекультурных ценностях и моральных ориентирах, задаваемых культурным сообществом и другими).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у ребенка представлений о себе и круге близких людей (осознание общности и различий с другими), способности решать доступные задачи взаимодействия со взрослыми и сверстниками; формирование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других ситуациях.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представлений о себе и круге близких людей, осознание общности и различий с другими. Овладение первоначальными представлениями о социальной жизни: профессиональных и социальных ролях людей, об истории своей большой и малой Родины. 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Практическое освоение социальных ритуалов и форм социального взаимодействия, соответствующих возрасту и индивидуальным возможностям ребёнка, требованиям его безопасности, продуктивного взаимодействия с другими людьми, трудового взаимодействия. Развитие способности к организации личного пространства и времени. Накопление положительного опыта сотрудничества, участия в общественной жизни, положительного опыта трудового взаимодействия, формирование представлений о планах на будущее.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Предметная область: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Естествознание.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 Овладение первоначальными представлениями об окружающем мире и основными знаниями о живой и неживой природе. Овладение элементарными знаниями о человеке, включая его возраст, пол, о необходимости здорового образа жизни.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самого ребёнка, его роли учителя представлений о сферах трудовой деятельности, о профессиях. Развитие способности решать соответствующие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возрасту и возможностям задачи взаимодействия со взрослыми и детьми.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умений безопасного поведения в условиях повседневной жизни и в различных опасных и чрезвычайных ситуациях. Развитие умение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 о доме, школе, о расположенных в них и рядом объектах, о транспорте и т.д.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Усвоение правил безопасного поведения в помещении и на улице. Освоение навыков учебной деятельности и накопление опыта взаимодействия со взрослыми и сверстниками.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Предметная область: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Окружающий мир.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 Овладение элементарными представлениями о живой и неживой природе.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Практическое взаимодействие с окружающим, развитие ориентации в ближайшем окружении. Формирование доступных представлений о животном и растительном мире.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Усвоение правил безопасного для мира природы поведения человека. Развитие активности, интереса к явлениям и объектам неживой и живой природы.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первоначальных представлений о себе, своих физических возможностях сверстников и других</w:t>
            </w:r>
            <w:r w:rsidRPr="000D4AF3">
              <w:rPr>
                <w:spacing w:val="1"/>
                <w:sz w:val="24"/>
              </w:rPr>
              <w:t xml:space="preserve"> </w:t>
            </w:r>
            <w:r w:rsidRPr="000D4AF3">
              <w:rPr>
                <w:sz w:val="24"/>
              </w:rPr>
              <w:t>людей.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представлений о своей семье, взаимоотношениях в семье, обязанностях членов семьи и ребенка.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представлений о правилах безопасного жизнеобеспечения, способах безопасного поведения в экстремальных ситуациях.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первоначальных Представлений об окружающих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объектах: о доме, школе, о расположенных в них и рядом объектах, о транспорте и т.д. Усвоение правил безопасного поведения в помещении и на улице. Овладение первоначальными представлениями о социальной жизни, о профессиональных и социальных ролях людей. Формирование представлений об обязанностях и правах самого ребёнка, его роли ученика. Освоение навыков учебной деятельности и накопление</w:t>
            </w:r>
            <w:r w:rsidRPr="000D4AF3">
              <w:rPr>
                <w:spacing w:val="-1"/>
                <w:sz w:val="24"/>
              </w:rPr>
              <w:t xml:space="preserve"> </w:t>
            </w:r>
            <w:r w:rsidRPr="000D4AF3">
              <w:rPr>
                <w:sz w:val="24"/>
              </w:rPr>
              <w:t>опыта взаимодействия с взрослыми и сверстниками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E21C70">
            <w:pPr>
              <w:rPr>
                <w:sz w:val="24"/>
              </w:rPr>
            </w:pP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Предметная область: Основы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религиозных культур и светской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этики.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 Воспитание способности к духовному развитию, нравственному самосовершенствованию.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первоначальных представлений о светской этике, об отечественных традиционных религиях, их роли в культуре, истории.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Не предусматривается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Не предусматривается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E21C70">
            <w:pPr>
              <w:rPr>
                <w:sz w:val="24"/>
              </w:rPr>
            </w:pP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Предметная область: Искусство.</w:t>
            </w:r>
            <w:r w:rsidRPr="000D4AF3">
              <w:rPr>
                <w:sz w:val="24"/>
              </w:rPr>
              <w:t xml:space="preserve"> Основные задачи реализации содержания: накопление первоначальных впечатлений от разных видов искусств (музыка, живопись, литература, театр, кино и другие) и получение доступного опыта художественного</w:t>
            </w:r>
            <w:r w:rsidRPr="000D4AF3">
              <w:rPr>
                <w:spacing w:val="-2"/>
                <w:sz w:val="24"/>
              </w:rPr>
              <w:t xml:space="preserve"> </w:t>
            </w:r>
            <w:r w:rsidRPr="000D4AF3">
              <w:rPr>
                <w:sz w:val="24"/>
              </w:rPr>
              <w:t>творчества.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Освоение культурной среды, дающей ребёнку впечатления от искусства, формирование стремления и привычки к посещению музеев, театров, концертов и других мероприятий. Развитие опыта восприятия и способности получать удовольствие от произведений разных видов искусств, выделение собственных предпочтений в</w:t>
            </w:r>
            <w:r w:rsidRPr="000D4AF3">
              <w:rPr>
                <w:spacing w:val="-11"/>
                <w:sz w:val="24"/>
              </w:rPr>
              <w:t xml:space="preserve"> </w:t>
            </w:r>
            <w:r w:rsidRPr="000D4AF3">
              <w:rPr>
                <w:sz w:val="24"/>
              </w:rPr>
              <w:t>восприятии искусства простейших эстетических ориентиров (красиво и некрасиво) в практической жизни ребёнка и их использование в организации обыденной жизни и</w:t>
            </w:r>
            <w:r w:rsidRPr="000D4AF3">
              <w:rPr>
                <w:spacing w:val="-2"/>
                <w:sz w:val="24"/>
              </w:rPr>
              <w:t xml:space="preserve"> </w:t>
            </w:r>
            <w:r w:rsidRPr="000D4AF3">
              <w:rPr>
                <w:sz w:val="24"/>
              </w:rPr>
              <w:t>праздника.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Предметная область: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Искусство</w:t>
            </w:r>
            <w:r w:rsidRPr="000D4AF3">
              <w:rPr>
                <w:sz w:val="24"/>
              </w:rPr>
              <w:t>. Основные задачи реализации содержания: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среды, дающей ребёнку впечатления от искусства, формирование стремления и привычки к посещению музеев, театров, концертов и других мероприятий.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опыта восприятия и способности получать удовольствие от произведений разных видов искусств, выделение собственных предпочтений в восприятии</w:t>
            </w:r>
            <w:r w:rsidRPr="000D4AF3">
              <w:rPr>
                <w:spacing w:val="-1"/>
                <w:sz w:val="24"/>
              </w:rPr>
              <w:t xml:space="preserve"> </w:t>
            </w:r>
            <w:r w:rsidRPr="000D4AF3">
              <w:rPr>
                <w:sz w:val="24"/>
              </w:rPr>
              <w:t>искусства.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опыта самовыражения в разных видах искусства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Предметная область: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Искусство.</w:t>
            </w:r>
            <w:r w:rsidRPr="000D4AF3">
              <w:rPr>
                <w:sz w:val="24"/>
              </w:rPr>
              <w:t xml:space="preserve"> Основные задачи реализации содержания: Накопление впечатлений и формирование интереса к доступным видам изобразительного и музыкального искусств. Освоение доступных средств изобразительной и музыкальной деятельности.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простейших эстетических ориентиров (красиво - некрасиво) в практической жизни ребенка, их использование в организации обыденной жизни и праздника.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Накопление опыта самовыражения в процессе изобразительной, музыкальной деятельности.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E21C70">
            <w:pPr>
              <w:rPr>
                <w:sz w:val="24"/>
              </w:rPr>
            </w:pP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Предметная область: Технология.</w:t>
            </w:r>
            <w:r w:rsidRPr="000D4AF3">
              <w:rPr>
                <w:sz w:val="24"/>
              </w:rPr>
              <w:t xml:space="preserve"> Основные задачи реализации содержания: Получение первоначальных представлений о значении труда</w:t>
            </w:r>
            <w:r w:rsidRPr="000D4AF3">
              <w:rPr>
                <w:spacing w:val="-10"/>
                <w:sz w:val="24"/>
              </w:rPr>
              <w:t xml:space="preserve"> </w:t>
            </w:r>
            <w:r w:rsidRPr="000D4AF3">
              <w:rPr>
                <w:sz w:val="24"/>
              </w:rPr>
              <w:t>в жизни человека и общества, о мире профессий. Усвоение правил техники</w:t>
            </w:r>
            <w:r w:rsidRPr="000D4AF3">
              <w:rPr>
                <w:spacing w:val="-1"/>
                <w:sz w:val="24"/>
              </w:rPr>
              <w:t xml:space="preserve"> </w:t>
            </w:r>
            <w:r w:rsidRPr="000D4AF3">
              <w:rPr>
                <w:sz w:val="24"/>
              </w:rPr>
              <w:t xml:space="preserve">безопасности. 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Овладение основами трудовой деятельности, необходимой в разных жизненных сферах, навыками коммуникации в процессе социального и трудового взаимодействия.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Предметная область: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Технология.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 Овладение основами трудовой деятельности, необходимой в разных жизненных сферах, овладение технологиями, необходимыми для полноценной коммуникации и социального взаимодействия в условиях предметно-практической деятельности.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 Развитие понимания словесных инструкций и способности выполнять по инструкции трудовые операции, характеризовать материалы</w:t>
            </w:r>
            <w:r w:rsidRPr="000D4AF3">
              <w:rPr>
                <w:spacing w:val="-2"/>
                <w:sz w:val="24"/>
              </w:rPr>
              <w:t xml:space="preserve"> </w:t>
            </w:r>
            <w:r w:rsidRPr="000D4AF3">
              <w:rPr>
                <w:sz w:val="24"/>
              </w:rPr>
              <w:t>и инструменты, устанавливать последовательность работы. Формирование умения дать отчет и оценку качества проделанной работы («аккуратно», «неаккуратно»).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Предметная область: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Технология.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 Овладение предметными действиями как необходимой основой для самообслуживания, коммуникации, изобразительной, бытовой и трудовой деятельности. Умение выполнять простые действия с предметами и материалами; умение соблюдать очередность при выполнении трудовых заданий, предметно-практических действий и других действий.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положительного опыта и установки на</w:t>
            </w:r>
            <w:r w:rsidRPr="000D4AF3">
              <w:rPr>
                <w:spacing w:val="-6"/>
                <w:sz w:val="24"/>
              </w:rPr>
              <w:t xml:space="preserve"> </w:t>
            </w:r>
            <w:r w:rsidRPr="000D4AF3">
              <w:rPr>
                <w:sz w:val="24"/>
              </w:rPr>
              <w:t>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E21C70">
            <w:pPr>
              <w:rPr>
                <w:sz w:val="24"/>
              </w:rPr>
            </w:pP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Предметная область: Физическая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культура.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 Овладение ребёнком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следовать правилам здорового образа жизни,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</w:t>
            </w:r>
            <w:r w:rsidRPr="000D4AF3">
              <w:rPr>
                <w:spacing w:val="-4"/>
                <w:sz w:val="24"/>
              </w:rPr>
              <w:t xml:space="preserve"> </w:t>
            </w:r>
            <w:r w:rsidRPr="000D4AF3">
              <w:rPr>
                <w:sz w:val="24"/>
              </w:rPr>
              <w:t>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Предметная область: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Физическая культура.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 Овладение ребёнком основными представлениями о собственном теле, возможностях и ограничениях его физических функций.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умения следить за своим физическим состоянием, величиной физических нагрузок. Развитие основных физических качеств.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Предметная область: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Физическая культура.</w:t>
            </w:r>
            <w:r w:rsidRPr="000D4AF3">
              <w:rPr>
                <w:sz w:val="24"/>
              </w:rPr>
              <w:t xml:space="preserve"> Основные задачи реализации содержания: Обучение выполнению доступных видов движений на уроках физкультуры и вне их.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умения включаться в доступные ребёнку подвижные игры и занятия, адекватно дозировать физическую нагрузку. Освоение доступных видов физкультурно-спортивной деятельности: ходьба на лыжах, спортивные игры, плавание, езда на велосипеде.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умения следить за своим физическим состоянием, отмечать и радоваться любому продвижению в развитии основных физических качество (силы, быстроты, выносливости).</w:t>
            </w:r>
          </w:p>
        </w:tc>
      </w:tr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Коррекционно-развивающая область и основные задачи реализации содержания (п.2.9.8 Стандарта)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Коррекционно-развивающая область является обязательной частью учебного плана, поддерживающей процесс освоения содержания АООП НОО. 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Коррекционно-развивающая работа направлена на обеспечение полноценного эмоционально-личностного и когнитивного развития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Коррекционно-развивающая является обязательной частью учебного плана, поддерживающей процесс освоения содержания АООП НОО.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Содержание коррекционно-развивающей области представлено следующими обязательными коррекционными курсами: «Формирование коммуникативного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поведения» (фронтальные и индивидуальные занятия), «Музыкально-ритмические занятия» (фронтальные занятия), «Социально-бытовая ориентировка» (фронтальные занятия).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Коррекционный курс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«Формирование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коммуникативного поведения»</w:t>
            </w:r>
            <w:r w:rsidRPr="000D4AF3">
              <w:rPr>
                <w:sz w:val="24"/>
              </w:rPr>
              <w:t xml:space="preserve"> (фронтальные и индивидуальные занятия).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 Формирование мотивации к взаимодействию со сверстниками и взрослыми.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Коррекция нарушений аффективного, сенсорно-перцептивного, коммуникативного и личностного развития, дезадаптивных форм поведения.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Коррекционный курс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«Музыкально-ритмические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занятия»</w:t>
            </w:r>
            <w:r w:rsidRPr="000D4AF3">
              <w:rPr>
                <w:sz w:val="24"/>
              </w:rPr>
              <w:t>(фронтальные занятия).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Коррекционный курс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«Социально-бытовая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ориентировка»</w:t>
            </w:r>
            <w:r w:rsidRPr="000D4AF3">
              <w:rPr>
                <w:sz w:val="24"/>
              </w:rPr>
              <w:t xml:space="preserve"> (фронтальные занятия).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 Практическая подготовка к самостоятельной жизнедеятельности.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представлений о себе, своей семье, ближайшем социальном окружении, обществе. Становление гражданской идентичности, воспитание патриотических чувств. Накопление опыта социального поведения. Развитие морально-этических представлений и соответствующих качеств личности. Формирование культуры поведения, его саморегуляции.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знаний о речевом этикете, культуры устной коммуникации в условиях активизации речевой деятельности. Формирование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безопасности и их применение в повседневной жизни. Знакомство с трудом родителей и других взрослых.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tabs>
                <w:tab w:val="left" w:pos="486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Коррекционно-развивающая область является обязательной частью учебного плана, поддерживающей процесс освоения содержания АООП НОО.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sz w:val="24"/>
              </w:rPr>
            </w:pPr>
            <w:r w:rsidRPr="000D4AF3">
              <w:rPr>
                <w:sz w:val="24"/>
              </w:rPr>
              <w:t>«Формирование коммуникативного поведения» (фронтальные индивидуальные занятия), «Музыкально- ритмические занятия» (фронтальные занятия), «Социально-бытовая ориентировка» (фронтальные занятия),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«Развитие познавательной деятельности» (индивидуальные занятия).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u w:val="single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Коррекционный курс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«Формирование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коммуникативного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поведения»</w:t>
            </w:r>
            <w:r w:rsidRPr="000D4AF3">
              <w:rPr>
                <w:sz w:val="24"/>
              </w:rPr>
              <w:t xml:space="preserve"> (фронтальные и индивидуальные занятия).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мотивации к взаимодействию со сверстниками и взрослыми. Коррекция нарушений аффективного, сенсорно- перцептивного, коммуникативного и личностного развития, дезадаптивных форм поведения.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Активизация навыков устной коммуникации, речевого поведения, включая выражение мыслей и чувств в самостоятельных высказываниях.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Коррекционный курс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«Музыкально-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ритмические занятия»</w:t>
            </w:r>
            <w:r w:rsidRPr="000D4AF3">
              <w:rPr>
                <w:sz w:val="24"/>
              </w:rPr>
              <w:t xml:space="preserve"> (фронтальные занятия).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 Эстетическое воспитание, развитие эмоционально- волевой и познавательной сферы, творческих возможностей обучающихся, обогащение общего и речевого развития, расширение кругозора.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восприятия музыки.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Коррекционный курс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«Социально-бытовая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ориентировка»</w:t>
            </w:r>
            <w:r w:rsidRPr="000D4AF3">
              <w:rPr>
                <w:sz w:val="24"/>
              </w:rPr>
              <w:t xml:space="preserve"> (фронтальные занятия).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 Формирование представлений о предметах и явлениях окружающего мира в ходе специально организованной практической социально - бытовой деятельности, развитие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sz w:val="24"/>
              </w:rPr>
            </w:pPr>
            <w:r w:rsidRPr="000D4AF3">
              <w:rPr>
                <w:sz w:val="24"/>
              </w:rPr>
              <w:t>жизненных компетенций, необходимых в учебной и внеурочной деятельности, способствующих социальной адаптации.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Коррекционный курс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«Развитие познавательной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деятельности»</w:t>
            </w:r>
            <w:r w:rsidRPr="000D4AF3">
              <w:rPr>
                <w:sz w:val="24"/>
              </w:rPr>
              <w:t xml:space="preserve"> (индивидуальные занятия).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 Коррекция и развитие высших психических функций (сенсорно- перцептивной сферы, представлений, внимания, памяти, мышления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Коррекционно-развивающая область является обязательной частью учебного плана, поддерживающей процесс освоения содержания АООП НОО.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Содержание коррекционно-развивающей области (направления) представлено следующими обязательными коррекционными курсами: «Эмоциональное и коммуникативно-речевое развитие» (фронтальные и индивидуальные занятия), «Сенсорное развитие» (индивидуальные занятия), «Двигательное развитие» (фронтальные занятия),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«Предметно-практические действия» (индивидуальные занятия),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«Коррекционно-развивающие занятия» (индивидуальные занятия).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Содержание данной области может быть дополнено образовательной организацией самостоятельно, исходя из психофизических особенностей обучающихся на основании рекомендаций ПМПК, ИПР.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Коррекционный курс: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«Эмоциональное и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коммуникативно-речевое развитие (альтернативная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коммуникация)»</w:t>
            </w:r>
            <w:r w:rsidRPr="000D4AF3">
              <w:rPr>
                <w:sz w:val="24"/>
              </w:rPr>
              <w:t xml:space="preserve"> (фронтальные и индивидуальные занятия).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реализация содержания: Формирование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общения.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коммуникативных навыков, включая использование средств альтернативной коммуникации.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u w:val="single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u w:val="single"/>
              </w:rPr>
            </w:pPr>
            <w:r w:rsidRPr="000D4AF3">
              <w:rPr>
                <w:sz w:val="24"/>
                <w:u w:val="single"/>
              </w:rPr>
              <w:t>Коррекционный курс: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sz w:val="24"/>
                <w:u w:val="single"/>
              </w:rPr>
            </w:pPr>
            <w:r w:rsidRPr="000D4AF3">
              <w:rPr>
                <w:sz w:val="24"/>
                <w:u w:val="single"/>
              </w:rPr>
              <w:t>«Сенсорное развитие» (индивидуальные занятия).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 Обогащение чувственного опыта через постепенное расширение спектра воспринимаемых ребенком сенсорных, тактильных стимулов. Формирование способности обследовать окружающие предметы адекватным способом. Формирование и расширение набора доступных бытовых навыков и произвольных практических действий. Формирование навыков предметно-практической и познавательной деятельности.</w:t>
            </w:r>
          </w:p>
          <w:p w:rsidR="00FE33C3" w:rsidRPr="000D4AF3" w:rsidRDefault="00FE33C3" w:rsidP="000D4AF3">
            <w:pPr>
              <w:pStyle w:val="TableParagraph"/>
              <w:tabs>
                <w:tab w:val="left" w:pos="2373"/>
              </w:tabs>
              <w:ind w:left="0" w:firstLine="567"/>
              <w:jc w:val="both"/>
              <w:rPr>
                <w:sz w:val="24"/>
                <w:u w:val="single"/>
              </w:rPr>
            </w:pPr>
          </w:p>
          <w:p w:rsidR="00FE33C3" w:rsidRPr="000D4AF3" w:rsidRDefault="00FE33C3" w:rsidP="000D4AF3">
            <w:pPr>
              <w:pStyle w:val="TableParagraph"/>
              <w:tabs>
                <w:tab w:val="left" w:pos="2373"/>
              </w:tabs>
              <w:ind w:left="0" w:firstLine="567"/>
              <w:jc w:val="both"/>
              <w:rPr>
                <w:sz w:val="24"/>
                <w:u w:val="single"/>
              </w:rPr>
            </w:pPr>
            <w:r w:rsidRPr="000D4AF3">
              <w:rPr>
                <w:sz w:val="24"/>
                <w:u w:val="single"/>
              </w:rPr>
              <w:t>Коррекционный</w:t>
            </w:r>
            <w:r w:rsidRPr="000D4AF3">
              <w:rPr>
                <w:sz w:val="24"/>
                <w:u w:val="single"/>
              </w:rPr>
              <w:tab/>
              <w:t>курс: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sz w:val="24"/>
                <w:u w:val="single"/>
              </w:rPr>
            </w:pPr>
            <w:r w:rsidRPr="000D4AF3">
              <w:rPr>
                <w:sz w:val="24"/>
                <w:u w:val="single"/>
              </w:rPr>
              <w:t>«Двигательное развитие» (фронтальные занятия).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Основные задачи реализации содержания: Мотивация двигательной активности; поддержка и развитие имеющихся движений, расширение диапазона произвольных движений и профилактика возможных двигательных нарушений;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функции руки, в том числе мелкой моторики; формирование зрительно-двигательной координации, ориентировки в пространстве; обогащение сенсомоторного опыта.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Коррекционный курс: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«Предметно-практические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действия»</w:t>
            </w:r>
            <w:r w:rsidRPr="000D4AF3">
              <w:rPr>
                <w:sz w:val="24"/>
              </w:rPr>
              <w:t xml:space="preserve"> (индивидуальные занятия). Основные задачи реализации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содержания: 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(алгоритму), расписание выполнение предметных действий.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Коррекционный курс: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«Коррекционно-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 xml:space="preserve">развивающие занятия» </w:t>
            </w:r>
            <w:r w:rsidRPr="000D4AF3">
              <w:rPr>
                <w:sz w:val="24"/>
              </w:rPr>
              <w:t>(индивидуальные занятия). Основные задачи реализации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содержания: Коррекция отдельных сторон психической деятельности, нарушений познавательной и эмоционально-личностной сферы.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Коррекция индивидуальных пробелов в знаниях. Формирование социально приемлемых форм поведения, сведение к минимуму проявлений неадекватного поведения (неадекватные крик и смех, аффективные вспышки, агрессия, самоагрессия, стереотипии и другие проявления).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Дополнительная помощь в освоении отдельных предметно-практических действий, в формировании представлений, в формировании и закреплении базовых моделей социального взаимодействия.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индивидуальных способностей обучающихся, их творческого потенциала.</w:t>
            </w:r>
          </w:p>
        </w:tc>
      </w:tr>
      <w:tr w:rsidR="00FE33C3" w:rsidTr="000D4AF3">
        <w:tc>
          <w:tcPr>
            <w:tcW w:w="7250" w:type="dxa"/>
            <w:gridSpan w:val="2"/>
          </w:tcPr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Программа формирования универсальных учебных действий</w:t>
            </w:r>
          </w:p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(п.2.9.4 Стандарта)</w:t>
            </w:r>
          </w:p>
        </w:tc>
        <w:tc>
          <w:tcPr>
            <w:tcW w:w="7252" w:type="dxa"/>
            <w:gridSpan w:val="2"/>
          </w:tcPr>
          <w:p w:rsidR="00FE33C3" w:rsidRPr="000D4AF3" w:rsidRDefault="00FE33C3" w:rsidP="000D4AF3">
            <w:pPr>
              <w:pStyle w:val="TableParagraph"/>
              <w:tabs>
                <w:tab w:val="left" w:pos="1703"/>
                <w:tab w:val="left" w:pos="3678"/>
                <w:tab w:val="left" w:pos="4914"/>
              </w:tabs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Программа формирования базовых учебных действий</w:t>
            </w:r>
          </w:p>
          <w:p w:rsidR="00FE33C3" w:rsidRPr="000D4AF3" w:rsidRDefault="00FE33C3" w:rsidP="000D4AF3">
            <w:pPr>
              <w:pStyle w:val="TableParagraph"/>
              <w:tabs>
                <w:tab w:val="left" w:pos="1703"/>
                <w:tab w:val="left" w:pos="3678"/>
                <w:tab w:val="left" w:pos="4914"/>
              </w:tabs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(п.2.9.4</w:t>
            </w:r>
            <w:r w:rsidRPr="000D4AF3">
              <w:rPr>
                <w:b/>
                <w:spacing w:val="-1"/>
                <w:sz w:val="24"/>
              </w:rPr>
              <w:t xml:space="preserve"> </w:t>
            </w:r>
            <w:r w:rsidRPr="000D4AF3">
              <w:rPr>
                <w:b/>
                <w:sz w:val="24"/>
              </w:rPr>
              <w:t>Стандарта)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Сформированность универсальных учебных действий у обучающихся с РАС должна быть определена на этапе завершения обучения в начальной школе.</w:t>
            </w: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tabs>
                <w:tab w:val="left" w:pos="971"/>
                <w:tab w:val="left" w:pos="2500"/>
                <w:tab w:val="left" w:pos="3100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Сформированность универсальных учебных действий у обучающихся с РАС должна быть определена на этапе завершения обучения.</w:t>
            </w:r>
          </w:p>
        </w:tc>
        <w:tc>
          <w:tcPr>
            <w:tcW w:w="7252" w:type="dxa"/>
            <w:gridSpan w:val="2"/>
          </w:tcPr>
          <w:p w:rsidR="00FE33C3" w:rsidRPr="000D4AF3" w:rsidRDefault="00FE33C3" w:rsidP="000D4AF3">
            <w:pPr>
              <w:ind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Программа отдельных учебных предметов, курсов коррекционно-развивающей области (п.2.9.5 Стандарта)</w:t>
            </w:r>
          </w:p>
        </w:tc>
      </w:tr>
      <w:tr w:rsidR="00FE33C3" w:rsidTr="000D4AF3">
        <w:tc>
          <w:tcPr>
            <w:tcW w:w="7250" w:type="dxa"/>
            <w:gridSpan w:val="2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Разрабатывается на основе требований к личностным, метапредметным и предметным результатам освоения АООП НОО для обучающихся с РАС и программы формирования универсальных учебных действий.</w:t>
            </w:r>
          </w:p>
        </w:tc>
        <w:tc>
          <w:tcPr>
            <w:tcW w:w="7252" w:type="dxa"/>
            <w:gridSpan w:val="2"/>
          </w:tcPr>
          <w:p w:rsidR="00FE33C3" w:rsidRPr="000D4AF3" w:rsidRDefault="00FE33C3" w:rsidP="000D4AF3">
            <w:pPr>
              <w:pStyle w:val="TableParagraph"/>
              <w:tabs>
                <w:tab w:val="left" w:pos="1655"/>
                <w:tab w:val="left" w:pos="3165"/>
                <w:tab w:val="left" w:pos="4365"/>
                <w:tab w:val="left" w:pos="5322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действий.</w:t>
            </w:r>
          </w:p>
        </w:tc>
      </w:tr>
      <w:tr w:rsidR="00FE33C3" w:rsidTr="000D4AF3">
        <w:tc>
          <w:tcPr>
            <w:tcW w:w="7250" w:type="dxa"/>
            <w:gridSpan w:val="2"/>
          </w:tcPr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Программа духовно-нравственного развития, воспитания (п.2.9.6 Стандарта)</w:t>
            </w:r>
          </w:p>
        </w:tc>
        <w:tc>
          <w:tcPr>
            <w:tcW w:w="7252" w:type="dxa"/>
            <w:gridSpan w:val="2"/>
          </w:tcPr>
          <w:p w:rsidR="00FE33C3" w:rsidRPr="000D4AF3" w:rsidRDefault="00FE33C3" w:rsidP="000D4AF3">
            <w:pPr>
              <w:pStyle w:val="TableParagraph"/>
              <w:tabs>
                <w:tab w:val="left" w:pos="1729"/>
                <w:tab w:val="left" w:pos="3707"/>
                <w:tab w:val="left" w:pos="5082"/>
              </w:tabs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Программа нравственного развития (п.2.9.6 Стандарта)</w:t>
            </w:r>
          </w:p>
        </w:tc>
      </w:tr>
      <w:tr w:rsidR="00FE33C3" w:rsidTr="000D4AF3">
        <w:tc>
          <w:tcPr>
            <w:tcW w:w="7250" w:type="dxa"/>
            <w:gridSpan w:val="2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Программа духовно-нравственного развития должна включать перечень планируемых социальных компетенций, моделей поведения обучающихся с РАС, формы организации</w:t>
            </w:r>
            <w:r w:rsidRPr="000D4AF3">
              <w:rPr>
                <w:spacing w:val="-1"/>
                <w:sz w:val="24"/>
              </w:rPr>
              <w:t xml:space="preserve"> </w:t>
            </w:r>
            <w:r w:rsidRPr="000D4AF3">
              <w:rPr>
                <w:sz w:val="24"/>
              </w:rPr>
              <w:t>работы.</w:t>
            </w:r>
          </w:p>
        </w:tc>
        <w:tc>
          <w:tcPr>
            <w:tcW w:w="7252" w:type="dxa"/>
            <w:gridSpan w:val="2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Программа нравственного развития должна включать перечень планируемых социальных компетенций, моделей поведения обучающихся с РАС, осложненными интеллектуальной недостаточностью, формы организации работы</w:t>
            </w:r>
          </w:p>
        </w:tc>
      </w:tr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Программа коррекционной работы (п.2.9.8 Стандарта)</w:t>
            </w:r>
          </w:p>
        </w:tc>
      </w:tr>
      <w:tr w:rsidR="00FE33C3" w:rsidTr="000D4AF3">
        <w:tc>
          <w:tcPr>
            <w:tcW w:w="7250" w:type="dxa"/>
            <w:gridSpan w:val="2"/>
          </w:tcPr>
          <w:p w:rsidR="00FE33C3" w:rsidRPr="000D4AF3" w:rsidRDefault="00FE33C3" w:rsidP="000D4AF3">
            <w:pPr>
              <w:ind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Программа коррекционной работы может предусматривать индивидуализацию специального сопровождения обучающихся с РАС. Коррекционная работа осуществляется в ходе всего учебно-образовательного процесса, при изучении предметов учебного плана и на индивидуальных занятиях, где осуществляется психолого-педагогическая коррекция эмоциональных и коммуникативных нарушений, нарушений сенсорно-перцептивной сферы, формирование коммуникативных навыков; формирование социально-бытовых навыков, используемых в повседневной жизни, формирование навыков адекватного учебного поведения; психолого-педагогическая коррекция познавательных процессов; формирование в сознании обучающихся целостной картины мира и ее пространственно- временной организации; коррекция нарушений устной и письменной речи.</w:t>
            </w:r>
          </w:p>
          <w:p w:rsidR="00FE33C3" w:rsidRPr="00DF51B1" w:rsidRDefault="00FE33C3" w:rsidP="000D4AF3">
            <w:pPr>
              <w:pStyle w:val="BodyText"/>
              <w:ind w:firstLine="567"/>
              <w:jc w:val="both"/>
            </w:pPr>
            <w:r w:rsidRPr="00DF51B1">
              <w:t>Программа коррекционной работы должна обеспечивать: возможность освоения обучающимися АООП НОО и их инклюзии (интеграции) в организации; осуществление специальной поддержки освоения АООП НОО.</w:t>
            </w:r>
          </w:p>
          <w:p w:rsidR="00FE33C3" w:rsidRPr="00DF51B1" w:rsidRDefault="00FE33C3" w:rsidP="000D4AF3">
            <w:pPr>
              <w:pStyle w:val="BodyText"/>
              <w:ind w:firstLine="567"/>
              <w:jc w:val="both"/>
            </w:pPr>
            <w:r w:rsidRPr="00DF51B1">
              <w:t>Программа коррекционной работы должна содержать:</w:t>
            </w:r>
          </w:p>
          <w:p w:rsidR="00FE33C3" w:rsidRPr="00DF51B1" w:rsidRDefault="00FE33C3" w:rsidP="000D4AF3">
            <w:pPr>
              <w:pStyle w:val="BodyText"/>
              <w:ind w:firstLine="567"/>
              <w:jc w:val="both"/>
            </w:pPr>
            <w:r w:rsidRPr="00DF51B1">
              <w:t>систему комплексного психолого-медико- педагогического сопровождения обучающихся с РАС в условиях образовательного процесса, включающего психолого-медико- педагогическое обследование с целью выявления особых образовательных потребностей обучающегося, мониторинг динамики развития и успешности в освоении АООП НОО, корректировку коррекционных мероприятий;</w:t>
            </w:r>
          </w:p>
          <w:p w:rsidR="00FE33C3" w:rsidRPr="00DF51B1" w:rsidRDefault="00FE33C3" w:rsidP="000D4AF3">
            <w:pPr>
              <w:pStyle w:val="BodyText"/>
              <w:ind w:firstLine="567"/>
              <w:jc w:val="both"/>
            </w:pPr>
            <w:r w:rsidRPr="00DF51B1">
              <w:t>перечень, содержание и план организации индивидуально ориентированных коррекционных мероприятий, обеспечивающих удовлетворение особых образовательных потребностей обучающихся с РАС, их инклюзию (интеграцию) в организации и освоение ими АООП НОО;</w:t>
            </w:r>
          </w:p>
          <w:p w:rsidR="00FE33C3" w:rsidRPr="00DF51B1" w:rsidRDefault="00FE33C3" w:rsidP="000D4AF3">
            <w:pPr>
              <w:pStyle w:val="BodyText"/>
              <w:ind w:firstLine="567"/>
              <w:jc w:val="both"/>
            </w:pPr>
            <w:r w:rsidRPr="00DF51B1"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</w:t>
            </w:r>
            <w:r>
              <w:t>нстве урочной, внеурочной и внеш</w:t>
            </w:r>
            <w:r w:rsidRPr="00DF51B1">
              <w:t>кольной деятельности;</w:t>
            </w:r>
          </w:p>
          <w:p w:rsidR="00FE33C3" w:rsidRPr="00DF51B1" w:rsidRDefault="00FE33C3" w:rsidP="000D4AF3">
            <w:pPr>
              <w:pStyle w:val="BodyText"/>
              <w:ind w:firstLine="567"/>
              <w:jc w:val="both"/>
            </w:pPr>
            <w:r w:rsidRPr="00DF51B1">
              <w:t>планируемые результаты коррекционной работы.</w:t>
            </w:r>
          </w:p>
          <w:p w:rsidR="00FE33C3" w:rsidRDefault="00FE33C3" w:rsidP="000D4AF3">
            <w:pPr>
              <w:pStyle w:val="BodyText"/>
              <w:ind w:firstLine="567"/>
              <w:jc w:val="both"/>
            </w:pPr>
            <w:r w:rsidRPr="00DF51B1">
              <w:t xml:space="preserve"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специальной поддержке являются: </w:t>
            </w:r>
          </w:p>
          <w:p w:rsidR="00FE33C3" w:rsidRDefault="00FE33C3" w:rsidP="000D4AF3">
            <w:pPr>
              <w:pStyle w:val="BodyText"/>
              <w:ind w:firstLine="567"/>
              <w:jc w:val="both"/>
            </w:pPr>
            <w:r w:rsidRPr="00DF51B1">
              <w:t xml:space="preserve">удовлетворение особых образовательных потребностей обучающихся с РАС; </w:t>
            </w:r>
          </w:p>
          <w:p w:rsidR="00FE33C3" w:rsidRPr="00DF51B1" w:rsidRDefault="00FE33C3" w:rsidP="000D4AF3">
            <w:pPr>
              <w:pStyle w:val="BodyText"/>
              <w:ind w:firstLine="567"/>
              <w:jc w:val="both"/>
            </w:pPr>
            <w:r w:rsidRPr="00DF51B1">
              <w:t>коррекционная помощь в овладении базовым содержанием обучения;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обеспечение ребёнку успеха в различных видах деятельности с целью предупреждения негативного отношения к учёбе,</w:t>
            </w:r>
            <w:r w:rsidRPr="000D4AF3">
              <w:rPr>
                <w:spacing w:val="-13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ситуации школьного обучения в целом, повышения мотивации к школьному</w:t>
            </w:r>
            <w:r w:rsidRPr="000D4AF3">
              <w:rPr>
                <w:spacing w:val="-6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обучению.</w:t>
            </w:r>
          </w:p>
          <w:p w:rsidR="00FE33C3" w:rsidRPr="000D4AF3" w:rsidRDefault="00FE33C3" w:rsidP="000D4AF3">
            <w:pPr>
              <w:ind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При возникновении трудностей в освоении обучающимися с РАС содержания АООП НОО учитель-дефектолог может оперативно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значительных, стойких затруднений в обучении, взаимодействии с учителями и учащимися школы (класса) обучающийся с РАС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7252" w:type="dxa"/>
            <w:gridSpan w:val="2"/>
          </w:tcPr>
          <w:p w:rsidR="00FE33C3" w:rsidRPr="00DF51B1" w:rsidRDefault="00FE33C3" w:rsidP="000D4AF3">
            <w:pPr>
              <w:pStyle w:val="BodyText"/>
              <w:ind w:firstLine="567"/>
              <w:jc w:val="both"/>
            </w:pPr>
            <w:r w:rsidRPr="00DF51B1">
              <w:t>Программа коррекционной работы должна обеспечивать: выявление особых образовательных потребностей обучающихся с РАС, обусловленных недостатками в их физическом и (или) психическом развитии; коррекцию и развитие нарушенных функций, профилактику возникновения вторичных отклонений в развитии; оптимизацию социальной адаптации и интеграции обучающихся.</w:t>
            </w:r>
          </w:p>
          <w:p w:rsidR="00FE33C3" w:rsidRPr="00DF51B1" w:rsidRDefault="00FE33C3" w:rsidP="000D4AF3">
            <w:pPr>
              <w:pStyle w:val="BodyText"/>
              <w:ind w:firstLine="567"/>
              <w:jc w:val="both"/>
            </w:pPr>
            <w:r w:rsidRPr="00DF51B1"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FE33C3" w:rsidRPr="000D4AF3" w:rsidRDefault="00FE33C3" w:rsidP="000D4AF3">
            <w:pPr>
              <w:pStyle w:val="1"/>
              <w:numPr>
                <w:ilvl w:val="0"/>
                <w:numId w:val="1"/>
              </w:numPr>
              <w:tabs>
                <w:tab w:val="left" w:pos="903"/>
              </w:tabs>
              <w:ind w:left="0" w:righ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коррекционные курсы, что позволяет формировать у обучающихся с РАС адекватное учебное поведение и социально- бытовые навыки; преодолевать недостатки аффективной сферы и трудности во взаимодействии с окружающими; развивать средства вербальной и невербальной коммуникации; что способствует осмыслению, упорядочиванию и дифференциации индивидуального жизненного опыта обучающихся; упорядочиванию и осмыслению усваиваемых знаний и умений с исключением возможности их механического, формального накопления; развитию внимания детей к эмоционально-личностным проявлениям близких взрослых и соучеников и понимания взаимоотношений, чувств, намерений других людей; развитие избирательных способностей</w:t>
            </w:r>
            <w:r w:rsidRPr="000D4AF3">
              <w:rPr>
                <w:spacing w:val="-4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обучающихся.</w:t>
            </w:r>
          </w:p>
          <w:p w:rsidR="00FE33C3" w:rsidRPr="000D4AF3" w:rsidRDefault="00FE33C3" w:rsidP="000D4AF3">
            <w:pPr>
              <w:pStyle w:val="1"/>
              <w:numPr>
                <w:ilvl w:val="0"/>
                <w:numId w:val="1"/>
              </w:numPr>
              <w:tabs>
                <w:tab w:val="left" w:pos="903"/>
              </w:tabs>
              <w:ind w:left="0" w:righ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обеспечение коррекционной направленности общеобразовательных предметов и воспитательных мероприятий в условиях урочной и внеурочной</w:t>
            </w:r>
            <w:r w:rsidRPr="000D4AF3">
              <w:rPr>
                <w:spacing w:val="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деятельности;</w:t>
            </w:r>
          </w:p>
          <w:p w:rsidR="00FE33C3" w:rsidRPr="000D4AF3" w:rsidRDefault="00FE33C3" w:rsidP="000D4AF3">
            <w:pPr>
              <w:pStyle w:val="1"/>
              <w:numPr>
                <w:ilvl w:val="0"/>
                <w:numId w:val="1"/>
              </w:numPr>
              <w:tabs>
                <w:tab w:val="left" w:pos="903"/>
              </w:tabs>
              <w:ind w:left="0" w:righ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      </w:r>
          </w:p>
          <w:p w:rsidR="00FE33C3" w:rsidRPr="000D4AF3" w:rsidRDefault="00FE33C3" w:rsidP="000D4AF3">
            <w:pPr>
              <w:pStyle w:val="1"/>
              <w:numPr>
                <w:ilvl w:val="0"/>
                <w:numId w:val="1"/>
              </w:numPr>
              <w:tabs>
                <w:tab w:val="left" w:pos="903"/>
              </w:tabs>
              <w:ind w:left="0" w:righ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взаимодействие с семьей (законными представителями) обучающихся с РАС. 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РАС, планируемые результаты освоения коррекционно-развивающей области, механизмы реализации</w:t>
            </w:r>
            <w:r w:rsidRPr="000D4AF3">
              <w:rPr>
                <w:spacing w:val="-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 xml:space="preserve">программы </w:t>
            </w:r>
          </w:p>
        </w:tc>
      </w:tr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Система оценки достижения планируемых результатов освоения АООП НОО (п.2.9.9 Стандарта)</w:t>
            </w:r>
          </w:p>
        </w:tc>
      </w:tr>
      <w:tr w:rsidR="00FE33C3" w:rsidTr="000D4AF3">
        <w:tc>
          <w:tcPr>
            <w:tcW w:w="7250" w:type="dxa"/>
            <w:gridSpan w:val="2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Должна ориентировать образовательный процесс на духовно-нравственное развитие, воспитание обучающихся с РАС;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с РАС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достижений, в том числе итоговую оценку достижений обучающихся с РАС, освоивших АООП НОО</w:t>
            </w:r>
          </w:p>
        </w:tc>
        <w:tc>
          <w:tcPr>
            <w:tcW w:w="7252" w:type="dxa"/>
            <w:gridSpan w:val="2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Должна ориентировать на социальную адаптацию и нравственное развитие; на достижение планируемых результатов освоения содержания учебных предметов и курсов коррекционно-развивающей области, формирование базовых учебных действий; обеспечивать комплексный подход к оценке результатов освоения обучающимися с РАС АООП НОО, позволяющей вести оценку предметных (в том числе результатов освоения коррекционно-развивающей области) и личностных результатов; предусматривать оценку достижений</w:t>
            </w:r>
          </w:p>
        </w:tc>
      </w:tr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Программа внеурочной деятельности (п.2.9.10 Стандарта)</w:t>
            </w:r>
          </w:p>
        </w:tc>
      </w:tr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pStyle w:val="TableParagraph"/>
              <w:tabs>
                <w:tab w:val="left" w:pos="734"/>
                <w:tab w:val="left" w:pos="2226"/>
                <w:tab w:val="left" w:pos="3635"/>
                <w:tab w:val="left" w:pos="5207"/>
                <w:tab w:val="left" w:pos="6829"/>
                <w:tab w:val="left" w:pos="8427"/>
                <w:tab w:val="left" w:pos="10059"/>
                <w:tab w:val="left" w:pos="11619"/>
                <w:tab w:val="left" w:pos="13112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 организаций.</w:t>
            </w:r>
          </w:p>
        </w:tc>
      </w:tr>
      <w:tr w:rsidR="00FE33C3" w:rsidTr="000D4AF3">
        <w:tc>
          <w:tcPr>
            <w:tcW w:w="7250" w:type="dxa"/>
            <w:gridSpan w:val="2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общекультурное.</w:t>
            </w:r>
          </w:p>
        </w:tc>
        <w:tc>
          <w:tcPr>
            <w:tcW w:w="7252" w:type="dxa"/>
            <w:gridSpan w:val="2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Содержание внеурочной деятельности осуществляется по направлениям: спортивно-оздоровительное, нравственное, социальное, общекультурное.</w:t>
            </w:r>
          </w:p>
        </w:tc>
      </w:tr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Требования к условиям реализации АООП НОО для обучающихся с РАС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Вариант 1 АООП НОО</w:t>
            </w:r>
          </w:p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для обучающихся с РАС</w:t>
            </w:r>
          </w:p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sz w:val="24"/>
              </w:rPr>
            </w:pPr>
            <w:r w:rsidRPr="000D4AF3">
              <w:rPr>
                <w:b/>
                <w:sz w:val="24"/>
              </w:rPr>
              <w:t>(цензовое образование)</w:t>
            </w: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Вариант 2 АООП НОО</w:t>
            </w:r>
          </w:p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для обучающихся с РАС</w:t>
            </w:r>
          </w:p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sz w:val="24"/>
              </w:rPr>
            </w:pPr>
            <w:r w:rsidRPr="000D4AF3">
              <w:rPr>
                <w:b/>
                <w:sz w:val="24"/>
              </w:rPr>
              <w:t>(цензовое образование)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Вариант 3 АООП НОО</w:t>
            </w:r>
          </w:p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для обучающихся с РАС</w:t>
            </w:r>
          </w:p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(нецензовое образование)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Вариант 4 АООП НОО</w:t>
            </w:r>
          </w:p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для обучающихся с РАС</w:t>
            </w:r>
          </w:p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(нецензовое образование)</w:t>
            </w:r>
          </w:p>
        </w:tc>
      </w:tr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Требования к кадровым условиям (п.3.4 Стандарта)</w:t>
            </w:r>
          </w:p>
        </w:tc>
      </w:tr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</w:t>
            </w:r>
          </w:p>
        </w:tc>
      </w:tr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Требования к материально-техническим условиям (п. 3.6 Стандарта)</w:t>
            </w:r>
          </w:p>
        </w:tc>
      </w:tr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Материально-техническое обеспечение образования обучающихся с РАС должно отвечать как общим, так и особым образовательным потребностям данной группы обучающихся.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ребенка, отраженных в индивидуальной образовательной программе, его готовности к нахождению в среде сверстников без родителей.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Рабочее (учебное) место ребёнка с РАС создается индивидуально с учетом его особых образовательных потребностей, а также сопутствующих нарушений (опорно-двигательного аппарата, сенсорной сферы, интеллектуальной недостаточности).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При организации учебного места учитываются возможности и особенности аффективной и коммуникативной сфер ребенка, его поведения, моторики, восприятия, внимания, памяти. Для создания оптимальных условий обучения организуются учебные места для проведения, как индивидуальной, так и групповой форм обучения.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Содержание образования обучающихся с РАС (вариант 4) включает задачи, связанные с формированием навыков самообслуживания: одевание (раздевание), прием пищи, гигиенические навыки, которые формируются в процессе обыденной деятельности согласно распорядку дня.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помещениях.</w:t>
            </w:r>
          </w:p>
        </w:tc>
      </w:tr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Требования к результатам освоения АООП НОО для обучающихся с РАС (п.4.1 Стандарта)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Вариант 1 АООП НОО</w:t>
            </w:r>
          </w:p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для обучающихся с РАС</w:t>
            </w:r>
          </w:p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(цензовое образование)</w:t>
            </w: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Вариант 2 АООП НОО</w:t>
            </w:r>
          </w:p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для обучающихся с РАС</w:t>
            </w:r>
          </w:p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(цензовое образование)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4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Вариант 3 АООП НОО</w:t>
            </w:r>
          </w:p>
          <w:p w:rsidR="00FE33C3" w:rsidRPr="000D4AF3" w:rsidRDefault="00FE33C3" w:rsidP="000D4AF3">
            <w:pPr>
              <w:pStyle w:val="TableParagraph"/>
              <w:ind w:left="0" w:firstLine="4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для обучающихся с РАС</w:t>
            </w:r>
          </w:p>
          <w:p w:rsidR="00FE33C3" w:rsidRPr="000D4AF3" w:rsidRDefault="00FE33C3" w:rsidP="000D4AF3">
            <w:pPr>
              <w:pStyle w:val="TableParagraph"/>
              <w:ind w:left="0" w:firstLine="4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(нецензовое образование)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4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Вариант 4 АООП НОО</w:t>
            </w:r>
          </w:p>
          <w:p w:rsidR="00FE33C3" w:rsidRPr="000D4AF3" w:rsidRDefault="00FE33C3" w:rsidP="000D4AF3">
            <w:pPr>
              <w:pStyle w:val="TableParagraph"/>
              <w:ind w:left="0" w:firstLine="4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для обучающихся с РАС</w:t>
            </w:r>
          </w:p>
          <w:p w:rsidR="00FE33C3" w:rsidRPr="000D4AF3" w:rsidRDefault="00FE33C3" w:rsidP="000D4AF3">
            <w:pPr>
              <w:pStyle w:val="TableParagraph"/>
              <w:ind w:left="0" w:firstLine="4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(нецензовое образование)</w:t>
            </w:r>
          </w:p>
        </w:tc>
      </w:tr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Личностные результаты освоения АООП НОО (п.4.2 Стандарта)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Личностные результаты освоения АООП НОО соответствуют ГОС НОО: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формирование основ гражданской идентичности, чувства гордости за свою Родину, осознание своей этнической и национальной принадлежности;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становление гуманистических и демократических ценностных</w:t>
            </w:r>
            <w:r w:rsidRPr="000D4AF3">
              <w:rPr>
                <w:spacing w:val="-5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ориентаций;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</w:t>
            </w:r>
            <w:r w:rsidRPr="000D4AF3">
              <w:rPr>
                <w:spacing w:val="-6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природы, народов, культур и религий;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формирование уважительного отношения к иному мнению, истории и культуре других народов;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овладение начальными навыками адаптации в динамично изменяющемся и развивающемся</w:t>
            </w:r>
            <w:r w:rsidRPr="000D4AF3">
              <w:rPr>
                <w:spacing w:val="-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мире;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</w:t>
            </w:r>
            <w:r w:rsidRPr="000D4AF3">
              <w:rPr>
                <w:spacing w:val="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учения;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"/>
              </w:numPr>
              <w:tabs>
                <w:tab w:val="left" w:pos="87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формирование эстетических потребностей, ценностей и</w:t>
            </w:r>
            <w:r w:rsidRPr="000D4AF3">
              <w:rPr>
                <w:spacing w:val="-8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чувств;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</w:t>
            </w:r>
            <w:r w:rsidRPr="000D4AF3">
              <w:rPr>
                <w:spacing w:val="-4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людей;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 xml:space="preserve">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</w:t>
            </w:r>
            <w:r w:rsidRPr="000D4AF3">
              <w:rPr>
                <w:spacing w:val="-2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ценностям.</w:t>
            </w: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Личностные результаты освоения АООП начального общего образования включают индивидуально-личностные качества и социальные компетенции обучающегося.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Достижение личностных результатов обеспечивается содержанием отдельных учебных предметов и внеурочной деятельности; овладением доступными видами деятельности; опытом социального взаимодействия.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Личностные результаты освоения АООП должны отражать динамику: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"/>
              </w:numPr>
              <w:tabs>
                <w:tab w:val="left" w:pos="763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понимания причин и мотивов эмоциональных проявлений, поступков, поведения других людей;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"/>
              </w:numPr>
              <w:tabs>
                <w:tab w:val="left" w:pos="802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принятия и освоения</w:t>
            </w:r>
            <w:r w:rsidRPr="000D4AF3">
              <w:rPr>
                <w:spacing w:val="-5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своей социальной роли;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"/>
              </w:numPr>
              <w:tabs>
                <w:tab w:val="left" w:pos="662"/>
                <w:tab w:val="left" w:pos="911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формирования и развития мотивов учебной</w:t>
            </w:r>
            <w:r w:rsidRPr="000D4AF3">
              <w:rPr>
                <w:spacing w:val="-7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деятельности;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"/>
              </w:numPr>
              <w:tabs>
                <w:tab w:val="left" w:pos="672"/>
                <w:tab w:val="left" w:pos="911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потребности в общении, владения навыками коммуникации и адекватными ритуалами социального</w:t>
            </w:r>
            <w:r w:rsidRPr="000D4AF3">
              <w:rPr>
                <w:spacing w:val="-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взаимодействия;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"/>
              </w:numPr>
              <w:tabs>
                <w:tab w:val="left" w:pos="672"/>
                <w:tab w:val="left" w:pos="911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развития навыков сотрудничества со взрослыми и сверстниками в различных ситуациях взаимодействия;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"/>
              </w:numPr>
              <w:tabs>
                <w:tab w:val="left" w:pos="900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способности к осмыслению социального окружения, своего места в</w:t>
            </w:r>
            <w:r w:rsidRPr="000D4AF3">
              <w:rPr>
                <w:spacing w:val="-9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нем;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911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принятия соответствующих возрасту ценностей и социальных ролей;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"/>
              </w:numPr>
              <w:tabs>
                <w:tab w:val="left" w:pos="715"/>
                <w:tab w:val="left" w:pos="911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овладения начальными навыками адаптации в динамично изменяющейся</w:t>
            </w:r>
            <w:r w:rsidRPr="000D4AF3">
              <w:rPr>
                <w:spacing w:val="-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среде;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5"/>
              </w:numPr>
              <w:tabs>
                <w:tab w:val="left" w:pos="715"/>
                <w:tab w:val="left" w:pos="911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овладения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Личностные результаты освоения АООП НОО обучающихся с РАС, осложненными легкой</w:t>
            </w:r>
            <w:r w:rsidRPr="000D4AF3">
              <w:rPr>
                <w:spacing w:val="1"/>
                <w:sz w:val="24"/>
              </w:rPr>
              <w:t xml:space="preserve"> </w:t>
            </w:r>
            <w:r w:rsidRPr="000D4AF3">
              <w:rPr>
                <w:sz w:val="24"/>
              </w:rPr>
              <w:t>умственной отсталостью (интеллектуальными нарушениями),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должны отражать: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6"/>
              </w:numPr>
              <w:tabs>
                <w:tab w:val="left" w:pos="766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чувства любви к родителям, другим членам семьи, к школе, принятие учителя и учеников класса, взаимодействие с</w:t>
            </w:r>
            <w:r w:rsidRPr="000D4AF3">
              <w:rPr>
                <w:spacing w:val="-4"/>
                <w:sz w:val="24"/>
              </w:rPr>
              <w:t xml:space="preserve"> </w:t>
            </w:r>
            <w:r w:rsidRPr="000D4AF3">
              <w:rPr>
                <w:sz w:val="24"/>
              </w:rPr>
              <w:t>ними;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6"/>
              </w:numPr>
              <w:tabs>
                <w:tab w:val="left" w:pos="638"/>
                <w:tab w:val="left" w:pos="830"/>
              </w:tabs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0D4AF3">
              <w:rPr>
                <w:sz w:val="24"/>
              </w:rPr>
              <w:t>развитие мотивации к обучению;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6"/>
              </w:numPr>
              <w:tabs>
                <w:tab w:val="left" w:pos="638"/>
                <w:tab w:val="left" w:pos="830"/>
              </w:tabs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0D4AF3">
              <w:rPr>
                <w:sz w:val="24"/>
              </w:rPr>
              <w:t>развитие адекватных представлений о насущно необходимом жизнеобеспечении;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6"/>
              </w:numPr>
              <w:tabs>
                <w:tab w:val="left" w:pos="689"/>
                <w:tab w:val="left" w:pos="830"/>
              </w:tabs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0D4AF3">
              <w:rPr>
                <w:sz w:val="24"/>
              </w:rPr>
      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владение элементарными навыками коммуникации и принятыми ритуалами социального взаимодействия;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положительных свойств и качеств</w:t>
            </w:r>
            <w:r w:rsidRPr="000D4AF3">
              <w:rPr>
                <w:spacing w:val="-2"/>
                <w:sz w:val="24"/>
              </w:rPr>
              <w:t xml:space="preserve"> </w:t>
            </w:r>
            <w:r w:rsidRPr="000D4AF3">
              <w:rPr>
                <w:sz w:val="24"/>
              </w:rPr>
              <w:t>личности;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6"/>
              </w:numPr>
              <w:tabs>
                <w:tab w:val="left" w:pos="638"/>
                <w:tab w:val="left" w:pos="972"/>
              </w:tabs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0D4AF3">
              <w:rPr>
                <w:sz w:val="24"/>
              </w:rPr>
              <w:t>готовность к вхождению</w:t>
            </w:r>
            <w:r w:rsidRPr="000D4AF3">
              <w:rPr>
                <w:spacing w:val="-8"/>
                <w:sz w:val="24"/>
              </w:rPr>
              <w:t xml:space="preserve"> </w:t>
            </w:r>
            <w:r w:rsidRPr="000D4AF3">
              <w:rPr>
                <w:sz w:val="24"/>
              </w:rPr>
              <w:t>обучающегося в социальную</w:t>
            </w:r>
            <w:r w:rsidRPr="000D4AF3">
              <w:rPr>
                <w:spacing w:val="-2"/>
                <w:sz w:val="24"/>
              </w:rPr>
              <w:t xml:space="preserve"> </w:t>
            </w:r>
            <w:r w:rsidRPr="000D4AF3">
              <w:rPr>
                <w:sz w:val="24"/>
              </w:rPr>
              <w:t>среду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Возможные личностные результаты освоения АООП обучающимися с РАС, осложненными умственной отсталостью (умеренной, тяжелой, глубокой, тяжелыми и множественными нарушениями развития), заносятся в СИПР с учетом их индивидуальных возможностей и особых образовательных потребностей и могут включать: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8"/>
              </w:numPr>
              <w:tabs>
                <w:tab w:val="left" w:pos="890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осознание себя, своего «Я»; осознание своей принадлежности к определенному полу; социально-эмоциональное участие в процессе общения и совместной деятельности;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8"/>
              </w:numPr>
              <w:tabs>
                <w:tab w:val="left" w:pos="890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адекватных представлений о окружающем социальном мире, овладение социально-бытовым и умениями, необходимыми в повседневной жизни дома и в школе, умение выполнять посильную домашнюю работу, включаться школьные дела;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8"/>
              </w:numPr>
              <w:tabs>
                <w:tab w:val="left" w:pos="672"/>
                <w:tab w:val="left" w:pos="890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умение сообщать</w:t>
            </w:r>
            <w:r w:rsidRPr="000D4AF3">
              <w:rPr>
                <w:spacing w:val="-7"/>
                <w:sz w:val="24"/>
              </w:rPr>
              <w:t xml:space="preserve"> </w:t>
            </w:r>
            <w:r w:rsidRPr="000D4AF3">
              <w:rPr>
                <w:sz w:val="24"/>
              </w:rPr>
              <w:t>о нездоровье, опасности и т.д.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8"/>
              </w:numPr>
              <w:tabs>
                <w:tab w:val="left" w:pos="890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владение элементарными</w:t>
            </w:r>
            <w:r w:rsidRPr="000D4AF3">
              <w:rPr>
                <w:spacing w:val="-6"/>
                <w:sz w:val="24"/>
              </w:rPr>
              <w:t xml:space="preserve"> </w:t>
            </w:r>
            <w:r w:rsidRPr="000D4AF3">
              <w:rPr>
                <w:sz w:val="24"/>
              </w:rPr>
              <w:t>навыками коммуникации и принятыми нормами взаимодействия;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8"/>
              </w:numPr>
              <w:tabs>
                <w:tab w:val="left" w:pos="859"/>
                <w:tab w:val="left" w:pos="890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первоначальное осмысление социального окружения;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8"/>
              </w:numPr>
              <w:tabs>
                <w:tab w:val="left" w:pos="691"/>
                <w:tab w:val="left" w:pos="890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самостоятельности;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8"/>
              </w:numPr>
              <w:tabs>
                <w:tab w:val="left" w:pos="890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</w:rPr>
              <w:t>овладение общепринятыми правилами поведения; наличие интереса к практической деятельности.</w:t>
            </w:r>
          </w:p>
        </w:tc>
      </w:tr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Метапредметные результаты освоения АООП НОО (п.4.3 Стандарта)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Метапредметные результаты освоения АООП НОО соответствуют ГОС НОО: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</w:t>
            </w:r>
            <w:r w:rsidRPr="000D4AF3">
              <w:rPr>
                <w:spacing w:val="-4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осуществления;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освоение способов решения проблем творческого и поискового</w:t>
            </w:r>
            <w:r w:rsidRPr="000D4AF3">
              <w:rPr>
                <w:spacing w:val="-2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характера;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</w:t>
            </w:r>
            <w:r w:rsidRPr="000D4AF3">
              <w:rPr>
                <w:spacing w:val="-9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результата;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формирование умения понимать причины успеха (неуспеха) учебной деятельности и способности конструктивно действовать даже в ситуациях</w:t>
            </w:r>
            <w:r w:rsidRPr="000D4AF3">
              <w:rPr>
                <w:spacing w:val="-4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неуспеха;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освоение начальных форм познавательной и личностной</w:t>
            </w:r>
            <w:r w:rsidRPr="000D4AF3">
              <w:rPr>
                <w:spacing w:val="-10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рефлексии;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</w:t>
            </w:r>
            <w:r w:rsidRPr="000D4AF3">
              <w:rPr>
                <w:spacing w:val="-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задач;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активное использование речевых</w:t>
            </w:r>
            <w:r w:rsidRPr="000D4AF3">
              <w:rPr>
                <w:spacing w:val="-12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средств и средств информационных и коммуникационных технологий (далее - ИКТ) для решения коммуникативных и познавательных</w:t>
            </w:r>
            <w:r w:rsidRPr="000D4AF3">
              <w:rPr>
                <w:spacing w:val="-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задач;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</w:t>
            </w:r>
            <w:r w:rsidRPr="000D4AF3">
              <w:rPr>
                <w:spacing w:val="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формах;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овладение</w:t>
            </w:r>
            <w:r w:rsidRPr="000D4AF3">
              <w:rPr>
                <w:spacing w:val="-2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0"/>
              </w:numPr>
              <w:tabs>
                <w:tab w:val="left" w:pos="152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</w:t>
            </w:r>
            <w:r w:rsidRPr="000D4AF3">
              <w:rPr>
                <w:spacing w:val="-7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событий;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0"/>
              </w:numPr>
              <w:tabs>
                <w:tab w:val="left" w:pos="152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0"/>
              </w:numPr>
              <w:tabs>
                <w:tab w:val="left" w:pos="152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готовность конструктивно разрешать конфликты посредством</w:t>
            </w:r>
            <w:r w:rsidRPr="000D4AF3">
              <w:rPr>
                <w:spacing w:val="-1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учета интересов сторон и</w:t>
            </w:r>
            <w:r w:rsidRPr="000D4AF3">
              <w:rPr>
                <w:spacing w:val="-2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сотрудничества;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0"/>
              </w:numPr>
              <w:tabs>
                <w:tab w:val="left" w:pos="152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</w:t>
            </w:r>
            <w:r w:rsidRPr="000D4AF3">
              <w:rPr>
                <w:spacing w:val="-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предмета;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0"/>
              </w:numPr>
              <w:tabs>
                <w:tab w:val="left" w:pos="152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0"/>
              </w:numPr>
              <w:tabs>
                <w:tab w:val="left" w:pos="152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умение работать в материальной</w:t>
            </w:r>
            <w:r w:rsidRPr="000D4AF3">
              <w:rPr>
                <w:spacing w:val="-7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и информационной среде начального общего образования (в том числе с учебными моделями) в соответствии с содержанием конкретного учебного предмета;</w:t>
            </w:r>
          </w:p>
          <w:p w:rsidR="00FE33C3" w:rsidRPr="000D4AF3" w:rsidRDefault="00FE33C3" w:rsidP="000D4AF3">
            <w:pPr>
              <w:pStyle w:val="TableParagraph"/>
              <w:tabs>
                <w:tab w:val="left" w:pos="1523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17)</w:t>
            </w:r>
            <w:r w:rsidRPr="000D4AF3">
              <w:rPr>
                <w:sz w:val="24"/>
                <w:szCs w:val="24"/>
              </w:rPr>
              <w:tab/>
              <w:t>формирование начального</w:t>
            </w:r>
            <w:r w:rsidRPr="000D4AF3">
              <w:rPr>
                <w:spacing w:val="-8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уровня культуры пользования словарями в</w:t>
            </w:r>
            <w:r w:rsidRPr="000D4AF3">
              <w:rPr>
                <w:spacing w:val="-7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системе универсальных учебных действий.</w:t>
            </w: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Метапредметные результаты освоения АООП НОО соответствуют ГОС НОО за исключением: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 xml:space="preserve">готовности слушать собеседника и вести диалог; готовности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определения общей цели и путей ее достижения; умения договариваться о распределении функций и ролей в совместной деятельности 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Не предусматриваются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Не предусматриваются</w:t>
            </w:r>
          </w:p>
        </w:tc>
      </w:tr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Предметные результаты освоения АООП НОО (п.4.4 Стандарта)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 xml:space="preserve">Предметные результаты освоения АООП НОО соответствуют ГОС НОО: 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  <w:u w:val="single"/>
              </w:rPr>
              <w:t>Филология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  <w:u w:val="single"/>
              </w:rPr>
              <w:t>Русский язык. Украинский язык.</w:t>
            </w:r>
            <w:r w:rsidRPr="000D4AF3">
              <w:rPr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  <w:u w:val="single"/>
              </w:rPr>
              <w:t>Родной язык: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5"/>
              </w:numPr>
              <w:tabs>
                <w:tab w:val="left" w:pos="960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Луганской Народной Республики, о языке как основе национального самосознания;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5"/>
              </w:numPr>
              <w:tabs>
                <w:tab w:val="left" w:pos="89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и украинского языков как государственных языков Луганской Народной Республики, языков межнационального общения;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5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5"/>
              </w:numPr>
              <w:tabs>
                <w:tab w:val="left" w:pos="982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овладение первоначальными представлениями о нормах русского и родного</w:t>
            </w:r>
            <w:r w:rsidRPr="000D4AF3">
              <w:rPr>
                <w:spacing w:val="-7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</w:t>
            </w:r>
            <w:r w:rsidRPr="000D4AF3">
              <w:rPr>
                <w:spacing w:val="-9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задач;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5"/>
              </w:numPr>
              <w:tabs>
                <w:tab w:val="left" w:pos="982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  <w:u w:val="single"/>
              </w:rPr>
              <w:t>Литературное чтение.</w:t>
            </w:r>
            <w:r w:rsidRPr="000D4AF3">
              <w:rPr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  <w:u w:val="single"/>
              </w:rPr>
              <w:t>Литературное чтение на</w:t>
            </w:r>
            <w:r w:rsidRPr="000D4AF3">
              <w:rPr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  <w:u w:val="single"/>
              </w:rPr>
              <w:t>украинском языке: Литературное</w:t>
            </w:r>
            <w:r w:rsidRPr="000D4AF3">
              <w:rPr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  <w:u w:val="single"/>
              </w:rPr>
              <w:t>чтение на родном языке.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6"/>
              </w:numPr>
              <w:tabs>
                <w:tab w:val="left" w:pos="993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993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осознание значимости чтения для личного развития; формирование представлений о мире,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993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понимание роди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</w:t>
            </w:r>
            <w:r w:rsidRPr="000D4AF3">
              <w:rPr>
                <w:spacing w:val="-9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героев;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6"/>
              </w:numPr>
              <w:tabs>
                <w:tab w:val="left" w:pos="993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достижение необходимого для продолжения образования уровня читательской компетентности, общего</w:t>
            </w:r>
            <w:r w:rsidRPr="000D4AF3">
              <w:rPr>
                <w:spacing w:val="-9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6"/>
              </w:numPr>
              <w:tabs>
                <w:tab w:val="left" w:pos="993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  <w:u w:val="single"/>
              </w:rPr>
              <w:t>Иностранный язык: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</w:t>
            </w:r>
            <w:r w:rsidRPr="000D4AF3">
              <w:rPr>
                <w:spacing w:val="-3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поведения;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</w:t>
            </w:r>
            <w:r w:rsidRPr="000D4AF3">
              <w:rPr>
                <w:spacing w:val="-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кругозора;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</w:t>
            </w:r>
            <w:r w:rsidRPr="000D4AF3">
              <w:rPr>
                <w:spacing w:val="-4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детской художественной литературы.</w:t>
            </w: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С учетом индивидуальных возможностей и особых образовательных потребностей обучающихся с РАС предметные результаты должны отражать: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  <w:u w:val="single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  <w:u w:val="single"/>
              </w:rPr>
              <w:t>Филология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  <w:u w:val="single"/>
              </w:rPr>
              <w:t>Русский язык. Украинский язык.</w:t>
            </w:r>
            <w:r w:rsidRPr="000D4AF3">
              <w:rPr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  <w:u w:val="single"/>
              </w:rPr>
              <w:t>Родной язык: Литературное</w:t>
            </w:r>
            <w:r w:rsidRPr="000D4AF3">
              <w:rPr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  <w:u w:val="single"/>
              </w:rPr>
              <w:t>чтение: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и украинского языков как государственных языков Луганской Народной Республики, языков межнационального общения;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практическое овладение языком как средством общения (в условиях предметно-практической, учебной</w:t>
            </w:r>
            <w:r w:rsidRPr="000D4AF3">
              <w:rPr>
                <w:spacing w:val="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и различных внеурочных видов деятельности), включая владение грамотой, основными речевыми формами и правилами их применения; использование словесной речи (в устной и письменной формах) для решения жизненных и образовательных задач;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7"/>
              </w:numPr>
              <w:tabs>
                <w:tab w:val="left" w:pos="795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умения выбрать адекватные средства вербальной и невербальной коммуникации в зависимости от</w:t>
            </w:r>
            <w:r w:rsidRPr="000D4AF3">
              <w:rPr>
                <w:spacing w:val="-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собеседника;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7"/>
              </w:numPr>
              <w:tabs>
                <w:tab w:val="left" w:pos="795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сформированность позитивного отношения к правильной устной и письменной речи, стремления к улучшению качества собственной речи;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7"/>
              </w:numPr>
              <w:tabs>
                <w:tab w:val="left" w:pos="795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овладение орфографическими знаниями и умениями, каллиграфическими навыками;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7"/>
              </w:numPr>
              <w:tabs>
                <w:tab w:val="left" w:pos="795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сформированность интереса к чтению доступных литературных произведений, наличие положительного читательского опыта и личных читательских предпочтений;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7"/>
              </w:numPr>
              <w:tabs>
                <w:tab w:val="left" w:pos="795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овладение техникой чтения вслух (реализуя возможности воспроизведения звуковой и ритмико-интонационной структуры речи) и про себя; владение элементарными приемами анализа</w:t>
            </w:r>
            <w:r w:rsidRPr="000D4AF3">
              <w:rPr>
                <w:spacing w:val="-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и интерпретации текста, понимание смысла прочитанного, участие в обсуждении текста, оценивание поступков героев;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8) овладение различными видами чтения (ознакомительное, изучающее, выборочное, поисковое).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  <w:u w:val="single"/>
              </w:rPr>
              <w:t>Иностранный язык: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3"/>
              </w:numPr>
              <w:tabs>
                <w:tab w:val="left" w:pos="687"/>
                <w:tab w:val="left" w:pos="1053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</w:t>
            </w:r>
            <w:r w:rsidRPr="000D4AF3">
              <w:rPr>
                <w:spacing w:val="-3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поведения;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3"/>
              </w:numPr>
              <w:tabs>
                <w:tab w:val="left" w:pos="687"/>
                <w:tab w:val="left" w:pos="911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</w:t>
            </w:r>
            <w:r w:rsidRPr="000D4AF3">
              <w:rPr>
                <w:spacing w:val="-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кругозора;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7"/>
              </w:numPr>
              <w:tabs>
                <w:tab w:val="left" w:pos="795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</w:t>
            </w:r>
            <w:r w:rsidRPr="000D4AF3">
              <w:rPr>
                <w:spacing w:val="-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 xml:space="preserve">литературы 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 xml:space="preserve">С учетом индивидуальных возможностей и особых образовательных потребностей обучающихся с РАС, осложненными легкой умственной отсталостью (интеллектуальными нарушениями) предметные результаты должны отражать: 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  <w:u w:val="single"/>
              </w:rPr>
              <w:t>Язык и речевая практика</w:t>
            </w:r>
            <w:r w:rsidRPr="000D4AF3">
              <w:rPr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  <w:u w:val="single"/>
              </w:rPr>
              <w:t>Русский язык. Чтение. Речевая</w:t>
            </w:r>
            <w:r w:rsidRPr="000D4AF3">
              <w:rPr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  <w:u w:val="single"/>
              </w:rPr>
              <w:t>практика.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1"/>
              </w:numPr>
              <w:tabs>
                <w:tab w:val="left" w:pos="572"/>
                <w:tab w:val="left" w:pos="972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овладение</w:t>
            </w:r>
            <w:r w:rsidRPr="000D4AF3">
              <w:rPr>
                <w:spacing w:val="-7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обучающимися Посильными умениям словесную речь (в устной и письменной формах) как средства коммуникации в предметно-практической, учебной и элементарной социально-бытовой деятельности;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8"/>
              </w:numPr>
              <w:tabs>
                <w:tab w:val="left" w:pos="572"/>
                <w:tab w:val="left" w:pos="972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сформированность умения выбирать адекватные средства коммуникации в зависимости от собеседника;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8"/>
              </w:numPr>
              <w:tabs>
                <w:tab w:val="left" w:pos="572"/>
                <w:tab w:val="left" w:pos="972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сформированность позитивного отношения к речевому общению (на уровне индивидуальных возможностей обучающегося),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овладение орфографическими знаниями и умениями, по возможности, элементарными каллиграфическими  умениями;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интерес к чтению доступных текстов;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осознанное и</w:t>
            </w:r>
            <w:r w:rsidRPr="000D4AF3">
              <w:rPr>
                <w:spacing w:val="-7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 xml:space="preserve">правильное чтение; владение элементарными приемами анализа текста для понимания смысла доступных текстов, ответы на вопросы по содержанию текста, в том числе, связанные с отношением к событиям, поступкам героев и использовать 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С учетом особых образовательных потребностей обучающихся с РАС, осложненными умственной отсталостью (умеренной, тяжелой, глубокой, тяжелыми и множественными нарушениями развития) предметные результаты должны отражать: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  <w:u w:val="single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  <w:u w:val="single"/>
              </w:rPr>
              <w:t>Язык и речевая практика</w:t>
            </w:r>
            <w:r w:rsidRPr="000D4AF3">
              <w:rPr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  <w:u w:val="single"/>
              </w:rPr>
              <w:t>Речь и альтернативная</w:t>
            </w:r>
            <w:r w:rsidRPr="000D4AF3">
              <w:rPr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  <w:u w:val="single"/>
              </w:rPr>
              <w:t>коммуникация.: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2"/>
              </w:numPr>
              <w:tabs>
                <w:tab w:val="left" w:pos="997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умение использовать доступные невербальные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взаимодействия со взрослыми и детьми для решения практических</w:t>
            </w:r>
            <w:r w:rsidRPr="000D4AF3">
              <w:rPr>
                <w:spacing w:val="-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задач;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2"/>
              </w:numPr>
              <w:tabs>
                <w:tab w:val="left" w:pos="723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умение вступать в</w:t>
            </w:r>
            <w:r w:rsidRPr="000D4AF3">
              <w:rPr>
                <w:spacing w:val="-4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контакт,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поддерживать и завершать его, используя невербальные и вербальные средства, соблюдая общепринятые правила коммуникации;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3) понимание и использование слов и простых фраз, обозначающих объекты и явления окружающего мира;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4) умение использовать знакомый речевой материал в процессе коммуникации в бытовых и практических ситуациях;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5) умение дополнять отсутствие речевых средств невербальными средствами.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  <w:u w:val="single"/>
              </w:rPr>
              <w:t>Математика и информатика.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  <w:u w:val="single"/>
              </w:rPr>
              <w:t>Математика и информатика: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овладение основами логического и</w:t>
            </w:r>
            <w:r w:rsidRPr="000D4AF3">
              <w:rPr>
                <w:spacing w:val="-8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умение выполнять устно</w:t>
            </w:r>
            <w:r w:rsidRPr="000D4AF3">
              <w:rPr>
                <w:spacing w:val="-12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</w:t>
            </w:r>
            <w:r w:rsidRPr="000D4AF3">
              <w:rPr>
                <w:spacing w:val="-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приобретение первоначальных представлений о компьютерной грамотности.</w:t>
            </w: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  <w:u w:val="single"/>
              </w:rPr>
              <w:t>Математика и информатика</w:t>
            </w:r>
            <w:r w:rsidRPr="000D4AF3">
              <w:rPr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  <w:u w:val="single"/>
              </w:rPr>
              <w:t>Математика и информатика: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использование начальных математических знаний для познания окружающих</w:t>
            </w:r>
            <w:r w:rsidRPr="000D4AF3">
              <w:rPr>
                <w:spacing w:val="-1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0"/>
              </w:numPr>
              <w:tabs>
                <w:tab w:val="left" w:pos="872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овладение простыми логическими операциями, пространственными представлениями,</w:t>
            </w:r>
            <w:r w:rsidRPr="000D4AF3">
              <w:rPr>
                <w:spacing w:val="-8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необходимыми вычислительными навыками, математической терминологией, необходимой для освоения содержания</w:t>
            </w:r>
            <w:r w:rsidRPr="000D4AF3">
              <w:rPr>
                <w:spacing w:val="-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курса;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приобретение</w:t>
            </w:r>
            <w:r w:rsidRPr="000D4AF3">
              <w:rPr>
                <w:spacing w:val="-8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начального опыта применения математических знаний в повседневных ситуациях;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</w:tabs>
              <w:ind w:left="0" w:firstLine="567"/>
              <w:jc w:val="both"/>
              <w:rPr>
                <w:sz w:val="18"/>
              </w:rPr>
            </w:pPr>
            <w:r w:rsidRPr="000D4AF3">
              <w:rPr>
                <w:sz w:val="24"/>
                <w:szCs w:val="24"/>
              </w:rPr>
              <w:t>умение выполнять арифметические действия с числами; накопление опыта решения доступных обучающемуся по смыслу и речевому оформлению текстовых задач; умение распознавать и изображать геометрические фигуры, составлять</w:t>
            </w:r>
            <w:r w:rsidRPr="000D4AF3">
              <w:rPr>
                <w:spacing w:val="-1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и использовать таблицы для решения математических задач, владение простыми навыками работы с диаграммами, умение объяснять, сравнивать и обобщать информацию, делать выводы (используя доступные вербальные и невербальные средства).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</w:tabs>
              <w:ind w:left="0" w:firstLine="567"/>
              <w:jc w:val="both"/>
              <w:rPr>
                <w:sz w:val="18"/>
              </w:rPr>
            </w:pPr>
            <w:r w:rsidRPr="000D4AF3">
              <w:rPr>
                <w:sz w:val="24"/>
                <w:szCs w:val="24"/>
              </w:rPr>
              <w:t>Приобретение первоначальных представлений о компьютерной грамотности.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111" w:right="1777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Математика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Математика: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1"/>
              </w:numPr>
              <w:tabs>
                <w:tab w:val="left" w:pos="875"/>
              </w:tabs>
              <w:ind w:right="285" w:firstLine="379"/>
              <w:rPr>
                <w:sz w:val="24"/>
              </w:rPr>
            </w:pPr>
            <w:r w:rsidRPr="000D4AF3">
              <w:rPr>
                <w:sz w:val="24"/>
              </w:rPr>
              <w:t>овладение</w:t>
            </w:r>
            <w:r w:rsidRPr="000D4AF3">
              <w:rPr>
                <w:spacing w:val="-5"/>
                <w:sz w:val="24"/>
              </w:rPr>
              <w:t xml:space="preserve"> </w:t>
            </w:r>
            <w:r w:rsidRPr="000D4AF3">
              <w:rPr>
                <w:sz w:val="24"/>
              </w:rPr>
              <w:t>начальными математическими знаниями о числах, мерах, величинах и геометрических фигурах;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1"/>
              </w:numPr>
              <w:tabs>
                <w:tab w:val="left" w:pos="889"/>
              </w:tabs>
              <w:ind w:right="215" w:firstLine="379"/>
              <w:rPr>
                <w:sz w:val="24"/>
              </w:rPr>
            </w:pPr>
            <w:r w:rsidRPr="000D4AF3">
              <w:rPr>
                <w:sz w:val="24"/>
              </w:rPr>
              <w:t>овладение элементарными навыками измерения, пересчета, записи и выполнения несложных математический действий;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1"/>
              </w:numPr>
              <w:tabs>
                <w:tab w:val="left" w:pos="889"/>
              </w:tabs>
              <w:ind w:right="243" w:firstLine="379"/>
              <w:rPr>
                <w:sz w:val="24"/>
              </w:rPr>
            </w:pPr>
            <w:r w:rsidRPr="000D4AF3">
              <w:rPr>
                <w:sz w:val="24"/>
              </w:rPr>
              <w:t>применение элементарных математических знаний для решения учебно-практических и житейских задач.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109" w:right="367" w:firstLine="360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Математика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Математические</w:t>
            </w:r>
            <w:r w:rsidRPr="000D4AF3">
              <w:rPr>
                <w:spacing w:val="-6"/>
                <w:sz w:val="24"/>
                <w:u w:val="single"/>
              </w:rPr>
              <w:t xml:space="preserve"> </w:t>
            </w:r>
            <w:r w:rsidRPr="000D4AF3">
              <w:rPr>
                <w:sz w:val="24"/>
                <w:u w:val="single"/>
              </w:rPr>
              <w:t>представления: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2"/>
              </w:numPr>
              <w:tabs>
                <w:tab w:val="left" w:pos="878"/>
              </w:tabs>
              <w:ind w:right="158" w:firstLine="360"/>
              <w:rPr>
                <w:sz w:val="24"/>
              </w:rPr>
            </w:pPr>
            <w:r w:rsidRPr="000D4AF3">
              <w:rPr>
                <w:sz w:val="24"/>
              </w:rPr>
              <w:t>формирование элементарных математических представлений о форме, величине, количестве, пространственных, временных отношениях на основе предметно-практической деятельности: умение различать и сравнивать предметы по цвету, форме, величине в играх и практической деятельности; способность к перемещению и ориентировке в пространстве в бытовых ситуациях; использование словесных и невербальных средств для передачи пространственных отношений в быту, в предметной, изобразительной и конструктивной</w:t>
            </w:r>
            <w:r w:rsidRPr="000D4AF3">
              <w:rPr>
                <w:spacing w:val="-3"/>
                <w:sz w:val="24"/>
              </w:rPr>
              <w:t xml:space="preserve"> </w:t>
            </w:r>
            <w:r w:rsidRPr="000D4AF3">
              <w:rPr>
                <w:sz w:val="24"/>
              </w:rPr>
              <w:t>деятельности;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</w:tabs>
              <w:spacing w:line="270" w:lineRule="atLeast"/>
              <w:ind w:right="205" w:firstLine="360"/>
              <w:rPr>
                <w:sz w:val="24"/>
              </w:rPr>
            </w:pPr>
            <w:r w:rsidRPr="000D4AF3">
              <w:rPr>
                <w:sz w:val="24"/>
              </w:rPr>
              <w:t>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 умение соотносить количество предметов (в допустимых пределах для каждого обучающегося - один- много, один, два, три,</w:t>
            </w:r>
            <w:r w:rsidRPr="000D4AF3">
              <w:rPr>
                <w:spacing w:val="-3"/>
                <w:sz w:val="24"/>
              </w:rPr>
              <w:t xml:space="preserve"> </w:t>
            </w:r>
            <w:r w:rsidRPr="000D4AF3">
              <w:rPr>
                <w:sz w:val="24"/>
              </w:rPr>
              <w:t>четыре, пять... десять) с количеством пальцев, подбором соответствующей цифры (слова); пересчет предметов в доступных ребенку пределах в процессе деятельности; обучение выполнению простых арифметических действий на наглядной основе, пониманию значений арифметических знаков; умение обозначать арифметические действия знаками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Обществознание и</w:t>
            </w:r>
          </w:p>
          <w:p w:rsidR="00FE33C3" w:rsidRPr="000D4AF3" w:rsidRDefault="00FE33C3" w:rsidP="000D4AF3">
            <w:pPr>
              <w:pStyle w:val="TableParagraph"/>
              <w:ind w:left="0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естествознание.</w:t>
            </w:r>
          </w:p>
          <w:p w:rsidR="00FE33C3" w:rsidRPr="000D4AF3" w:rsidRDefault="00FE33C3" w:rsidP="000D4AF3">
            <w:pPr>
              <w:pStyle w:val="TableParagraph"/>
              <w:ind w:left="0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Окружающий мир: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5"/>
              </w:numPr>
              <w:tabs>
                <w:tab w:val="left" w:pos="598"/>
                <w:tab w:val="left" w:pos="99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воспитание чувства гордости за национальные свершения, открытия,</w:t>
            </w:r>
            <w:r w:rsidRPr="000D4AF3">
              <w:rPr>
                <w:spacing w:val="-3"/>
                <w:sz w:val="24"/>
              </w:rPr>
              <w:t xml:space="preserve"> </w:t>
            </w:r>
            <w:r w:rsidRPr="000D4AF3">
              <w:rPr>
                <w:sz w:val="24"/>
              </w:rPr>
              <w:t>победы;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5"/>
              </w:numPr>
              <w:tabs>
                <w:tab w:val="left" w:pos="607"/>
                <w:tab w:val="left" w:pos="99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сформированность уважительного отношения к</w:t>
            </w:r>
            <w:r w:rsidRPr="000D4AF3">
              <w:rPr>
                <w:color w:val="00000A"/>
                <w:sz w:val="24"/>
              </w:rPr>
              <w:t xml:space="preserve"> Луганской Народной Республике,</w:t>
            </w:r>
            <w:r w:rsidRPr="000D4AF3">
              <w:rPr>
                <w:sz w:val="24"/>
              </w:rPr>
              <w:t xml:space="preserve"> родному краю, своей семье, истории, культуре, природе нашей страны, ее современной</w:t>
            </w:r>
            <w:r w:rsidRPr="000D4AF3">
              <w:rPr>
                <w:spacing w:val="-5"/>
                <w:sz w:val="24"/>
              </w:rPr>
              <w:t xml:space="preserve"> </w:t>
            </w:r>
            <w:r w:rsidRPr="000D4AF3">
              <w:rPr>
                <w:sz w:val="24"/>
              </w:rPr>
              <w:t>жизни;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5"/>
              </w:numPr>
              <w:tabs>
                <w:tab w:val="left" w:pos="775"/>
                <w:tab w:val="left" w:pos="2968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</w:t>
            </w:r>
            <w:r w:rsidRPr="000D4AF3">
              <w:rPr>
                <w:spacing w:val="-3"/>
                <w:sz w:val="24"/>
              </w:rPr>
              <w:t xml:space="preserve"> </w:t>
            </w:r>
            <w:r w:rsidRPr="000D4AF3">
              <w:rPr>
                <w:sz w:val="24"/>
              </w:rPr>
              <w:t>среде;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5"/>
              </w:numPr>
              <w:tabs>
                <w:tab w:val="left" w:pos="727"/>
                <w:tab w:val="left" w:pos="993"/>
                <w:tab w:val="left" w:pos="2577"/>
                <w:tab w:val="left" w:pos="3460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 xml:space="preserve">освоение </w:t>
            </w:r>
            <w:r w:rsidRPr="000D4AF3">
              <w:rPr>
                <w:spacing w:val="-1"/>
                <w:sz w:val="24"/>
              </w:rPr>
              <w:t xml:space="preserve">доступных </w:t>
            </w:r>
            <w:r w:rsidRPr="000D4AF3">
              <w:rPr>
                <w:sz w:val="24"/>
              </w:rPr>
              <w:t>способов изучения природы и общества (наблюдение, запись, измерение, опыт, сравнение, классификация и другими, с получением информации из семейных архивов, от окружающих людей, в открытом информационном</w:t>
            </w:r>
            <w:r w:rsidRPr="000D4AF3">
              <w:rPr>
                <w:spacing w:val="-6"/>
                <w:sz w:val="24"/>
              </w:rPr>
              <w:t xml:space="preserve"> </w:t>
            </w:r>
            <w:r w:rsidRPr="000D4AF3">
              <w:rPr>
                <w:sz w:val="24"/>
              </w:rPr>
              <w:t>пространстве);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5"/>
              </w:numPr>
              <w:tabs>
                <w:tab w:val="left" w:pos="775"/>
                <w:tab w:val="left" w:pos="2968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  <w:u w:val="single"/>
              </w:rPr>
              <w:t>Обществознание и</w:t>
            </w:r>
            <w:r w:rsidRPr="000D4AF3">
              <w:rPr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  <w:u w:val="single"/>
              </w:rPr>
              <w:t>естествознание Окружающий мир</w:t>
            </w:r>
            <w:r w:rsidRPr="000D4AF3">
              <w:rPr>
                <w:sz w:val="24"/>
                <w:szCs w:val="24"/>
              </w:rPr>
              <w:t>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6"/>
              </w:numPr>
              <w:tabs>
                <w:tab w:val="left" w:pos="872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сформированность чувства гордости за национальные свершения, открытия,</w:t>
            </w:r>
            <w:r w:rsidRPr="000D4AF3">
              <w:rPr>
                <w:spacing w:val="-2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победы;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6"/>
              </w:numPr>
              <w:tabs>
                <w:tab w:val="left" w:pos="781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сформированность уважительного отношения к Луганской Народной Республики, родному краю, своей семье, истории, культуре, природе</w:t>
            </w:r>
            <w:r w:rsidRPr="000D4AF3">
              <w:rPr>
                <w:spacing w:val="-8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нашей страны, её современной</w:t>
            </w:r>
            <w:r w:rsidRPr="000D4AF3">
              <w:rPr>
                <w:spacing w:val="-5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жизни;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6"/>
              </w:numPr>
              <w:tabs>
                <w:tab w:val="left" w:pos="886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0D4AF3">
              <w:rPr>
                <w:sz w:val="24"/>
                <w:szCs w:val="24"/>
              </w:rP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</w:t>
            </w:r>
            <w:r w:rsidRPr="000D4AF3">
              <w:rPr>
                <w:spacing w:val="-3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среде;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6"/>
              </w:numPr>
              <w:tabs>
                <w:tab w:val="left" w:pos="886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szCs w:val="24"/>
              </w:rPr>
              <w:t>освоение</w:t>
            </w:r>
            <w:r w:rsidRPr="000D4AF3">
              <w:rPr>
                <w:spacing w:val="-2"/>
                <w:sz w:val="24"/>
                <w:szCs w:val="24"/>
              </w:rPr>
              <w:t xml:space="preserve"> </w:t>
            </w:r>
            <w:r w:rsidRPr="000D4AF3">
              <w:rPr>
                <w:sz w:val="24"/>
                <w:szCs w:val="24"/>
              </w:rPr>
              <w:t>доступных способов изучения природы и общества в условиях интересных и доступных для обучающегося видов деятельности;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6"/>
              </w:numPr>
              <w:tabs>
                <w:tab w:val="left" w:pos="886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szCs w:val="24"/>
              </w:rPr>
              <w:t>развитие навыков устанавливать и выявлять причинно-следственные связи в окружающем мире (с учётом индивидуальных возможностей обучающегося).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/>
              <w:jc w:val="center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Естествознание:</w:t>
            </w:r>
          </w:p>
          <w:p w:rsidR="00FE33C3" w:rsidRPr="000D4AF3" w:rsidRDefault="00FE33C3" w:rsidP="000D4AF3">
            <w:pPr>
              <w:pStyle w:val="TableParagraph"/>
              <w:ind w:left="0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Мир природы и человека: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7"/>
              </w:numPr>
              <w:tabs>
                <w:tab w:val="left" w:pos="880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7"/>
              </w:numPr>
              <w:tabs>
                <w:tab w:val="left" w:pos="788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освоение элементарных правил нравственного поведения в мире природы и людей, бережного отношения к природе и ее</w:t>
            </w:r>
            <w:r w:rsidRPr="000D4AF3">
              <w:rPr>
                <w:spacing w:val="-2"/>
                <w:sz w:val="24"/>
              </w:rPr>
              <w:t xml:space="preserve"> </w:t>
            </w:r>
            <w:r w:rsidRPr="000D4AF3">
              <w:rPr>
                <w:sz w:val="24"/>
              </w:rPr>
              <w:t>ресурсам;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7"/>
              </w:numPr>
              <w:tabs>
                <w:tab w:val="left" w:pos="788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представлений о здоровом образе жизни и о негативном влиянии на здоровье человека алкоголя, табака, наркотиков и других психоактивных</w:t>
            </w:r>
            <w:r w:rsidRPr="000D4AF3">
              <w:rPr>
                <w:spacing w:val="-11"/>
                <w:sz w:val="24"/>
              </w:rPr>
              <w:t xml:space="preserve"> </w:t>
            </w:r>
            <w:r w:rsidRPr="000D4AF3">
              <w:rPr>
                <w:sz w:val="24"/>
              </w:rPr>
              <w:t>веществ;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7"/>
              </w:numPr>
              <w:tabs>
                <w:tab w:val="left" w:pos="788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представлений о безопасном и адекватном поведении в окружающем мире, а также в случаях возникновения экстремальных ситуаций.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Окружающий мир.</w:t>
            </w:r>
          </w:p>
          <w:p w:rsidR="00FE33C3" w:rsidRPr="000D4AF3" w:rsidRDefault="00FE33C3" w:rsidP="000D4AF3">
            <w:pPr>
              <w:pStyle w:val="TableParagraph"/>
              <w:ind w:left="0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Человек</w:t>
            </w:r>
            <w:r w:rsidRPr="000D4AF3">
              <w:rPr>
                <w:sz w:val="24"/>
              </w:rPr>
              <w:t xml:space="preserve">: Формирование представлений о себе, своем «Я», осознания общности с другими и отличий «Я» от других; способности к распознаванию своих ощущений и обогащению сенсорного опыта.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(раздевание). Умение поддерживать образ жизни, соответствующий возрасту, потребностями ограничениям здоровья; поддерживать режим дня с необходимыми оздоровительными процедурами. Представления о своей семье, о взаимоотношениях в семье. </w:t>
            </w:r>
          </w:p>
          <w:p w:rsidR="00FE33C3" w:rsidRPr="000D4AF3" w:rsidRDefault="00FE33C3" w:rsidP="000D4AF3">
            <w:pPr>
              <w:pStyle w:val="TableParagraph"/>
              <w:ind w:left="0"/>
              <w:rPr>
                <w:sz w:val="24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709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Домоводство</w:t>
            </w:r>
            <w:r w:rsidRPr="000D4AF3">
              <w:rPr>
                <w:sz w:val="24"/>
              </w:rPr>
              <w:t>: Овладение умением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Окружающий природный мир: 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условиям.Формирование первоначальных представлений о животном и растительном мире, их значении в жизни человека.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rPr>
                <w:sz w:val="24"/>
                <w:u w:val="single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Окружающий социальный мир</w:t>
            </w:r>
            <w:r w:rsidRPr="000D4AF3">
              <w:rPr>
                <w:sz w:val="24"/>
              </w:rPr>
              <w:t>: 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</w:t>
            </w:r>
          </w:p>
          <w:p w:rsidR="00FE33C3" w:rsidRPr="000D4AF3" w:rsidRDefault="00FE33C3" w:rsidP="000D4AF3">
            <w:pPr>
              <w:pStyle w:val="TableParagraph"/>
              <w:ind w:left="0"/>
              <w:rPr>
                <w:sz w:val="24"/>
              </w:rPr>
            </w:pPr>
            <w:r w:rsidRPr="000D4AF3">
              <w:rPr>
                <w:sz w:val="24"/>
              </w:rPr>
              <w:t>Развитие межличностных и групповых отношений.</w:t>
            </w:r>
          </w:p>
          <w:p w:rsidR="00FE33C3" w:rsidRPr="000D4AF3" w:rsidRDefault="00FE33C3" w:rsidP="000D4AF3">
            <w:pPr>
              <w:pStyle w:val="TableParagraph"/>
              <w:ind w:left="0"/>
              <w:rPr>
                <w:sz w:val="24"/>
              </w:rPr>
            </w:pPr>
            <w:r w:rsidRPr="000D4AF3">
              <w:rPr>
                <w:sz w:val="24"/>
              </w:rPr>
              <w:t>Накопление положительного опыта сотрудничества и участия в общественной жизни.</w:t>
            </w:r>
          </w:p>
          <w:p w:rsidR="00FE33C3" w:rsidRPr="000D4AF3" w:rsidRDefault="00FE33C3" w:rsidP="000D4AF3">
            <w:pPr>
              <w:pStyle w:val="TableParagraph"/>
              <w:ind w:left="0"/>
              <w:rPr>
                <w:sz w:val="24"/>
              </w:rPr>
            </w:pPr>
            <w:r w:rsidRPr="000D4AF3">
              <w:rPr>
                <w:sz w:val="24"/>
              </w:rPr>
              <w:t>Формирование представлений об обязанностях и правах ребенка. Представление о своей Родине, государстве.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Основы православной культуры: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3"/>
              </w:numPr>
              <w:tabs>
                <w:tab w:val="left" w:pos="713"/>
                <w:tab w:val="left" w:pos="851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готовность к нравственному самосовершенствованию, духовному</w:t>
            </w:r>
            <w:r w:rsidRPr="000D4AF3">
              <w:rPr>
                <w:spacing w:val="-6"/>
                <w:sz w:val="24"/>
              </w:rPr>
              <w:t xml:space="preserve"> </w:t>
            </w:r>
            <w:r w:rsidRPr="000D4AF3">
              <w:rPr>
                <w:sz w:val="24"/>
              </w:rPr>
              <w:t>саморазвитию;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3"/>
              </w:numPr>
              <w:tabs>
                <w:tab w:val="left" w:pos="651"/>
                <w:tab w:val="left" w:pos="851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знакомство с основными православной культуры;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3"/>
              </w:numPr>
              <w:tabs>
                <w:tab w:val="left" w:pos="651"/>
                <w:tab w:val="left" w:pos="851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гражданской идентичности, приобщение к духовным, нравственным ценностям на основе православной свято-отеческой традиции;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3"/>
              </w:numPr>
              <w:tabs>
                <w:tab w:val="left" w:pos="651"/>
                <w:tab w:val="left" w:pos="99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обобщение знаний, понятий и представлений о духовной культуре и</w:t>
            </w:r>
            <w:r w:rsidRPr="000D4AF3">
              <w:rPr>
                <w:spacing w:val="-1"/>
                <w:sz w:val="24"/>
              </w:rPr>
              <w:t xml:space="preserve"> </w:t>
            </w:r>
            <w:r w:rsidRPr="000D4AF3">
              <w:rPr>
                <w:sz w:val="24"/>
              </w:rPr>
              <w:t>морали;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3"/>
              </w:numPr>
              <w:tabs>
                <w:tab w:val="left" w:pos="651"/>
                <w:tab w:val="left" w:pos="99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ценностно-смысловых мировоззренческих основ, обеспечивающих целостное восприятие отечественной истории и культуры при</w:t>
            </w:r>
            <w:r w:rsidRPr="000D4AF3">
              <w:rPr>
                <w:spacing w:val="-1"/>
                <w:sz w:val="24"/>
              </w:rPr>
              <w:t xml:space="preserve"> </w:t>
            </w:r>
            <w:r w:rsidRPr="000D4AF3">
              <w:rPr>
                <w:sz w:val="24"/>
              </w:rPr>
              <w:t>изучении гуманитарных предметов;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9"/>
              </w:numPr>
              <w:tabs>
                <w:tab w:val="left" w:pos="651"/>
                <w:tab w:val="left" w:pos="99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способностей к общению на основе взаимного уважения и диалога во имя общественного мира и</w:t>
            </w:r>
            <w:r w:rsidRPr="000D4AF3">
              <w:rPr>
                <w:spacing w:val="-5"/>
                <w:sz w:val="24"/>
              </w:rPr>
              <w:t xml:space="preserve"> </w:t>
            </w:r>
            <w:r w:rsidRPr="000D4AF3">
              <w:rPr>
                <w:sz w:val="24"/>
              </w:rPr>
              <w:t>согласия;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9"/>
              </w:numPr>
              <w:tabs>
                <w:tab w:val="left" w:pos="651"/>
                <w:tab w:val="left" w:pos="99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возрождение духовно- нравственных традиций</w:t>
            </w:r>
            <w:r w:rsidRPr="000D4AF3">
              <w:rPr>
                <w:spacing w:val="-6"/>
                <w:sz w:val="24"/>
              </w:rPr>
              <w:t xml:space="preserve"> </w:t>
            </w:r>
            <w:r w:rsidRPr="000D4AF3">
              <w:rPr>
                <w:sz w:val="24"/>
              </w:rPr>
              <w:t>семьи;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99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укрепление физического, духовно-нравственного</w:t>
            </w:r>
            <w:r w:rsidRPr="000D4AF3">
              <w:rPr>
                <w:spacing w:val="-5"/>
                <w:sz w:val="24"/>
              </w:rPr>
              <w:t xml:space="preserve"> </w:t>
            </w:r>
            <w:r w:rsidRPr="000D4AF3">
              <w:rPr>
                <w:sz w:val="24"/>
              </w:rPr>
              <w:t>здоровья;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99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осознание ценности человеческой жизни.</w:t>
            </w: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tabs>
                <w:tab w:val="left" w:pos="628"/>
              </w:tabs>
              <w:ind w:left="0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Основы православной культуры: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  <w:tab w:val="left" w:pos="872"/>
              </w:tabs>
              <w:ind w:left="0" w:firstLine="0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первоначальных представлений о светской этике, о традиционных религиях;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  <w:tab w:val="left" w:pos="891"/>
              </w:tabs>
              <w:ind w:left="0" w:firstLine="0"/>
              <w:jc w:val="both"/>
              <w:rPr>
                <w:sz w:val="24"/>
              </w:rPr>
            </w:pPr>
            <w:r w:rsidRPr="000D4AF3">
              <w:rPr>
                <w:sz w:val="24"/>
              </w:rPr>
              <w:t>воспитание нравственности, основанной на свободе совести и вероисповедания, духовных традициях народов Луганской Народной Республики;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  <w:tab w:val="left" w:pos="891"/>
              </w:tabs>
              <w:ind w:left="0" w:firstLine="0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осознание ценности человеческой жизни.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 w:rsidRPr="000D4AF3">
              <w:rPr>
                <w:sz w:val="24"/>
              </w:rPr>
              <w:t>Не предусматривается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0D4AF3">
              <w:rPr>
                <w:sz w:val="24"/>
              </w:rPr>
              <w:t>Не предусматривается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center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Искусство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Изобразительное искусство: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  <w:tab w:val="left" w:pos="99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0"/>
              </w:numPr>
              <w:tabs>
                <w:tab w:val="left" w:pos="912"/>
                <w:tab w:val="left" w:pos="99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сформированность основ художественной культуры, в</w:t>
            </w:r>
            <w:r w:rsidRPr="000D4AF3">
              <w:rPr>
                <w:spacing w:val="-11"/>
                <w:sz w:val="24"/>
              </w:rPr>
              <w:t xml:space="preserve"> </w:t>
            </w:r>
            <w:r w:rsidRPr="000D4AF3">
              <w:rPr>
                <w:sz w:val="24"/>
              </w:rPr>
              <w:t>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0"/>
              </w:numPr>
              <w:tabs>
                <w:tab w:val="left" w:pos="912"/>
                <w:tab w:val="left" w:pos="99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овладение практическими умениями и навыками в восприятии, анализе и оценке произведений искусства; овладение элементарными практическими</w:t>
            </w:r>
            <w:r w:rsidRPr="000D4AF3">
              <w:rPr>
                <w:spacing w:val="45"/>
                <w:sz w:val="24"/>
              </w:rPr>
              <w:t xml:space="preserve"> </w:t>
            </w:r>
            <w:r w:rsidRPr="000D4AF3">
              <w:rPr>
                <w:sz w:val="24"/>
              </w:rPr>
              <w:t>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0"/>
              </w:numPr>
              <w:tabs>
                <w:tab w:val="left" w:pos="912"/>
                <w:tab w:val="left" w:pos="99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0"/>
              </w:numPr>
              <w:tabs>
                <w:tab w:val="left" w:pos="655"/>
                <w:tab w:val="left" w:pos="99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сформированность основ художественной культуры, в</w:t>
            </w:r>
            <w:r w:rsidRPr="000D4AF3">
              <w:rPr>
                <w:spacing w:val="-11"/>
                <w:sz w:val="24"/>
              </w:rPr>
              <w:t xml:space="preserve"> </w:t>
            </w:r>
            <w:r w:rsidRPr="000D4AF3">
              <w:rPr>
                <w:sz w:val="24"/>
              </w:rPr>
              <w:t>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0"/>
              </w:numPr>
              <w:tabs>
                <w:tab w:val="left" w:pos="655"/>
                <w:tab w:val="left" w:pos="99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овладение практическими умениями и навыками в восприятии, анализе и оценке произведений искусства;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0"/>
              </w:numPr>
              <w:tabs>
                <w:tab w:val="left" w:pos="655"/>
                <w:tab w:val="left" w:pos="99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</w:t>
            </w:r>
            <w:r w:rsidRPr="000D4AF3">
              <w:rPr>
                <w:spacing w:val="-8"/>
                <w:sz w:val="24"/>
              </w:rPr>
              <w:t xml:space="preserve"> </w:t>
            </w:r>
            <w:r w:rsidRPr="000D4AF3">
              <w:rPr>
                <w:sz w:val="24"/>
              </w:rPr>
              <w:t>пр.).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sz w:val="21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Музыка: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8"/>
              </w:numPr>
              <w:tabs>
                <w:tab w:val="left" w:pos="646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28"/>
              </w:numPr>
              <w:tabs>
                <w:tab w:val="left" w:pos="675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3)умение воспринимать музыку и выражать свое отношение к музыкальному произведению;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18"/>
              </w:rPr>
            </w:pPr>
            <w:r w:rsidRPr="000D4AF3">
              <w:rPr>
                <w:sz w:val="24"/>
              </w:rP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tabs>
                <w:tab w:val="left" w:pos="817"/>
              </w:tabs>
              <w:ind w:left="0" w:firstLine="567"/>
              <w:jc w:val="center"/>
              <w:rPr>
                <w:sz w:val="24"/>
                <w:u w:val="single"/>
              </w:rPr>
            </w:pPr>
            <w:r w:rsidRPr="000D4AF3">
              <w:rPr>
                <w:sz w:val="24"/>
                <w:u w:val="single"/>
              </w:rPr>
              <w:t>Искусство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Изобразительное искусство: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1"/>
              </w:numPr>
              <w:tabs>
                <w:tab w:val="left" w:pos="781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сформированность первоначальных представлений о роли изобразительного искусства в жизни</w:t>
            </w:r>
            <w:r w:rsidRPr="000D4AF3">
              <w:rPr>
                <w:spacing w:val="-1"/>
                <w:sz w:val="24"/>
              </w:rPr>
              <w:t xml:space="preserve"> </w:t>
            </w:r>
            <w:r w:rsidRPr="000D4AF3">
              <w:rPr>
                <w:sz w:val="24"/>
              </w:rPr>
              <w:t>человека;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1"/>
              </w:numPr>
              <w:tabs>
                <w:tab w:val="left" w:pos="781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интереса к изобразительному искусству и изобразительной деятельности, потребности в художественном творчестве;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1"/>
              </w:numPr>
              <w:tabs>
                <w:tab w:val="left" w:pos="776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владение практическими умениями и навыками в восприятии произведений искусства;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1"/>
              </w:numPr>
              <w:tabs>
                <w:tab w:val="left" w:pos="776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овладение</w:t>
            </w:r>
            <w:r w:rsidRPr="000D4AF3">
              <w:rPr>
                <w:spacing w:val="-6"/>
                <w:sz w:val="24"/>
              </w:rPr>
              <w:t xml:space="preserve"> </w:t>
            </w:r>
            <w:r w:rsidRPr="000D4AF3">
              <w:rPr>
                <w:sz w:val="24"/>
              </w:rPr>
              <w:t>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3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Музыка: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сформированность первоначальных представлений о роли музыки в жизни</w:t>
            </w:r>
            <w:r w:rsidRPr="000D4AF3">
              <w:rPr>
                <w:spacing w:val="-4"/>
                <w:sz w:val="24"/>
              </w:rPr>
              <w:t xml:space="preserve"> </w:t>
            </w:r>
            <w:r w:rsidRPr="000D4AF3">
              <w:rPr>
                <w:sz w:val="24"/>
              </w:rPr>
              <w:t>человека;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интереса</w:t>
            </w:r>
            <w:r w:rsidRPr="000D4AF3">
              <w:rPr>
                <w:spacing w:val="-5"/>
                <w:sz w:val="24"/>
              </w:rPr>
              <w:t xml:space="preserve"> </w:t>
            </w:r>
            <w:r w:rsidRPr="000D4AF3">
              <w:rPr>
                <w:sz w:val="24"/>
              </w:rPr>
              <w:t>к музыкальному и музыкальной</w:t>
            </w:r>
            <w:r w:rsidRPr="000D4AF3">
              <w:rPr>
                <w:spacing w:val="-5"/>
                <w:sz w:val="24"/>
              </w:rPr>
              <w:t xml:space="preserve"> </w:t>
            </w:r>
            <w:r w:rsidRPr="000D4AF3">
              <w:rPr>
                <w:sz w:val="24"/>
              </w:rPr>
              <w:t>деятельности.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center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Искусство</w:t>
            </w:r>
            <w:r w:rsidRPr="000D4AF3">
              <w:rPr>
                <w:sz w:val="24"/>
              </w:rPr>
              <w:t xml:space="preserve"> </w:t>
            </w:r>
          </w:p>
          <w:p w:rsidR="00FE33C3" w:rsidRPr="000D4AF3" w:rsidRDefault="00FE33C3" w:rsidP="000D4AF3">
            <w:pPr>
              <w:pStyle w:val="TableParagraph"/>
              <w:ind w:left="108" w:firstLine="709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Музыка. Рисование: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3"/>
              </w:numPr>
              <w:tabs>
                <w:tab w:val="left" w:pos="870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</w:t>
            </w:r>
            <w:r w:rsidRPr="000D4AF3">
              <w:rPr>
                <w:spacing w:val="-5"/>
                <w:sz w:val="24"/>
              </w:rPr>
              <w:t xml:space="preserve"> </w:t>
            </w:r>
            <w:r w:rsidRPr="000D4AF3">
              <w:rPr>
                <w:sz w:val="24"/>
              </w:rPr>
              <w:t>элементарных эстетических чувств;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 xml:space="preserve">овладение </w:t>
            </w:r>
            <w:r w:rsidRPr="000D4AF3">
              <w:rPr>
                <w:spacing w:val="-1"/>
                <w:sz w:val="24"/>
              </w:rPr>
              <w:t xml:space="preserve">элементарными </w:t>
            </w:r>
            <w:r w:rsidRPr="000D4AF3">
              <w:rPr>
                <w:sz w:val="24"/>
              </w:rPr>
              <w:t>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 видах);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3"/>
              </w:numPr>
              <w:tabs>
                <w:tab w:val="left" w:pos="750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овладение практическими умениями самовыражения средствами изобразительного искусства и оценочными суждениями при выполнении собственных работ «аккуратно», «неаккуратно».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center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Искусство</w:t>
            </w:r>
            <w:r w:rsidRPr="000D4AF3">
              <w:rPr>
                <w:sz w:val="24"/>
              </w:rPr>
              <w:t xml:space="preserve"> </w:t>
            </w:r>
          </w:p>
          <w:p w:rsidR="00FE33C3" w:rsidRPr="000D4AF3" w:rsidRDefault="00FE33C3" w:rsidP="000D4AF3">
            <w:pPr>
              <w:pStyle w:val="TableParagraph"/>
              <w:ind w:firstLine="709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Музыка и движение.</w:t>
            </w:r>
          </w:p>
          <w:p w:rsidR="00FE33C3" w:rsidRPr="000D4AF3" w:rsidRDefault="00FE33C3" w:rsidP="000D4AF3">
            <w:pPr>
              <w:pStyle w:val="TableParagraph"/>
              <w:ind w:left="0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Изобразительная деятельность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(рисование, лепка, аппликация):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4"/>
              </w:numPr>
              <w:tabs>
                <w:tab w:val="left" w:pos="369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накопление первоначальных впечатлений от разных видов искусств и получение доступного опыта художественного творчества;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4"/>
              </w:numPr>
              <w:tabs>
                <w:tab w:val="left" w:pos="88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опыта восприятия и способности</w:t>
            </w:r>
            <w:r w:rsidRPr="000D4AF3">
              <w:rPr>
                <w:spacing w:val="-2"/>
                <w:sz w:val="24"/>
              </w:rPr>
              <w:t xml:space="preserve"> </w:t>
            </w:r>
            <w:r w:rsidRPr="000D4AF3">
              <w:rPr>
                <w:sz w:val="24"/>
              </w:rPr>
              <w:t>получать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4"/>
              </w:numPr>
              <w:tabs>
                <w:tab w:val="left" w:pos="883"/>
              </w:tabs>
              <w:ind w:left="0" w:firstLine="567"/>
              <w:jc w:val="both"/>
              <w:rPr>
                <w:sz w:val="18"/>
              </w:rPr>
            </w:pPr>
            <w:r w:rsidRPr="000D4AF3">
              <w:rPr>
                <w:sz w:val="24"/>
              </w:rPr>
              <w:t>удовольствие от произведений разных видов искусств, выделение собственных предпочтений в восприятии искусства;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4"/>
              </w:numPr>
              <w:tabs>
                <w:tab w:val="left" w:pos="883"/>
              </w:tabs>
              <w:ind w:left="0" w:firstLine="567"/>
              <w:jc w:val="both"/>
              <w:rPr>
                <w:sz w:val="18"/>
              </w:rPr>
            </w:pPr>
            <w:r w:rsidRPr="000D4AF3">
              <w:rPr>
                <w:sz w:val="24"/>
              </w:rPr>
              <w:t>развитие опыта самовыражения в разных видах искусства, освоение элементарных форм художественного</w:t>
            </w:r>
            <w:r w:rsidRPr="000D4AF3">
              <w:rPr>
                <w:spacing w:val="-4"/>
                <w:sz w:val="24"/>
              </w:rPr>
              <w:t xml:space="preserve"> </w:t>
            </w:r>
            <w:r w:rsidRPr="000D4AF3">
              <w:rPr>
                <w:sz w:val="24"/>
              </w:rPr>
              <w:t>ремесла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Технология: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5"/>
              </w:numPr>
              <w:tabs>
                <w:tab w:val="left" w:pos="742"/>
                <w:tab w:val="left" w:pos="99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</w:t>
            </w:r>
            <w:r w:rsidRPr="000D4AF3">
              <w:rPr>
                <w:spacing w:val="-3"/>
                <w:sz w:val="24"/>
              </w:rPr>
              <w:t xml:space="preserve"> </w:t>
            </w:r>
            <w:r w:rsidRPr="000D4AF3">
              <w:rPr>
                <w:sz w:val="24"/>
              </w:rPr>
              <w:t>профессии;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5"/>
              </w:numPr>
              <w:tabs>
                <w:tab w:val="left" w:pos="615"/>
                <w:tab w:val="left" w:pos="99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5"/>
              </w:numPr>
              <w:tabs>
                <w:tab w:val="left" w:pos="612"/>
                <w:tab w:val="left" w:pos="99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5"/>
              </w:numPr>
              <w:tabs>
                <w:tab w:val="left" w:pos="588"/>
                <w:tab w:val="left" w:pos="99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5"/>
              </w:numPr>
              <w:tabs>
                <w:tab w:val="left" w:pos="588"/>
                <w:tab w:val="left" w:pos="99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5"/>
              </w:numPr>
              <w:tabs>
                <w:tab w:val="left" w:pos="588"/>
                <w:tab w:val="left" w:pos="993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Технология: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6"/>
              </w:numPr>
              <w:tabs>
                <w:tab w:val="left" w:pos="862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получение первоначальных представлений о значении труда в жизни человека и общества, о профессиях;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6"/>
              </w:numPr>
              <w:tabs>
                <w:tab w:val="left" w:pos="771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представлений о</w:t>
            </w:r>
            <w:r w:rsidRPr="000D4AF3">
              <w:rPr>
                <w:spacing w:val="-6"/>
                <w:sz w:val="24"/>
              </w:rPr>
              <w:t xml:space="preserve"> </w:t>
            </w:r>
            <w:r w:rsidRPr="000D4AF3">
              <w:rPr>
                <w:sz w:val="24"/>
              </w:rPr>
              <w:t>свойствах материалов;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6"/>
              </w:numPr>
              <w:tabs>
                <w:tab w:val="left" w:pos="886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приобретение навыков самообслуживания; овладение доступными трудовыми</w:t>
            </w:r>
            <w:r w:rsidRPr="000D4AF3">
              <w:rPr>
                <w:spacing w:val="-9"/>
                <w:sz w:val="24"/>
              </w:rPr>
              <w:t xml:space="preserve"> </w:t>
            </w:r>
            <w:r w:rsidRPr="000D4AF3">
              <w:rPr>
                <w:sz w:val="24"/>
              </w:rPr>
              <w:t>умениями и навыками использования инструментов и обработки различных материалов; усвоение правил техники</w:t>
            </w:r>
            <w:r w:rsidRPr="000D4AF3">
              <w:rPr>
                <w:spacing w:val="-1"/>
                <w:sz w:val="24"/>
              </w:rPr>
              <w:t xml:space="preserve"> </w:t>
            </w:r>
            <w:r w:rsidRPr="000D4AF3">
              <w:rPr>
                <w:sz w:val="24"/>
              </w:rPr>
              <w:t>безопасности;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6"/>
              </w:numPr>
              <w:tabs>
                <w:tab w:val="left" w:pos="785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6"/>
              </w:numPr>
              <w:tabs>
                <w:tab w:val="left" w:pos="886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приобретение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Технология: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7"/>
              </w:numPr>
              <w:tabs>
                <w:tab w:val="left" w:pos="875"/>
              </w:tabs>
              <w:ind w:left="0" w:firstLine="567"/>
              <w:jc w:val="both"/>
              <w:rPr>
                <w:sz w:val="18"/>
              </w:rPr>
            </w:pPr>
            <w:r w:rsidRPr="000D4AF3">
              <w:rPr>
                <w:sz w:val="24"/>
              </w:rPr>
              <w:t>формирование умений работать с разными видами материалов и инструментами, выбирать способы их обработки в зависимости от их</w:t>
            </w:r>
            <w:r w:rsidRPr="000D4AF3">
              <w:rPr>
                <w:spacing w:val="-1"/>
                <w:sz w:val="24"/>
              </w:rPr>
              <w:t xml:space="preserve"> </w:t>
            </w:r>
            <w:r w:rsidRPr="000D4AF3">
              <w:rPr>
                <w:sz w:val="24"/>
              </w:rPr>
              <w:t>свойств;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7"/>
              </w:numPr>
              <w:tabs>
                <w:tab w:val="left" w:pos="894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навыков самообслуживания, организационных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7"/>
              </w:numPr>
              <w:tabs>
                <w:tab w:val="left" w:pos="371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использование приобретенных знаний и умений для решения повседневных практических задач.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Технология: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8"/>
              </w:numPr>
              <w:tabs>
                <w:tab w:val="left" w:pos="868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овладение предметными действиями как необходимой основой для самообслуживания, коммуникации, изобразительной, бытовой и трудовой</w:t>
            </w:r>
            <w:r w:rsidRPr="000D4AF3">
              <w:rPr>
                <w:spacing w:val="-5"/>
                <w:sz w:val="24"/>
              </w:rPr>
              <w:t xml:space="preserve"> </w:t>
            </w:r>
            <w:r w:rsidRPr="000D4AF3">
              <w:rPr>
                <w:sz w:val="24"/>
              </w:rPr>
              <w:t>деятельности;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8"/>
              </w:numPr>
              <w:tabs>
                <w:tab w:val="left" w:pos="888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наличие интереса</w:t>
            </w:r>
            <w:r w:rsidRPr="000D4AF3">
              <w:rPr>
                <w:spacing w:val="-5"/>
                <w:sz w:val="24"/>
              </w:rPr>
              <w:t xml:space="preserve"> </w:t>
            </w:r>
            <w:r w:rsidRPr="000D4AF3">
              <w:rPr>
                <w:sz w:val="24"/>
              </w:rPr>
              <w:t>к действиям с предметами и материалами;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8"/>
              </w:numPr>
              <w:tabs>
                <w:tab w:val="left" w:pos="880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умение выполнять</w:t>
            </w:r>
            <w:r w:rsidRPr="000D4AF3">
              <w:rPr>
                <w:spacing w:val="-7"/>
                <w:sz w:val="24"/>
              </w:rPr>
              <w:t xml:space="preserve"> </w:t>
            </w:r>
            <w:r w:rsidRPr="000D4AF3">
              <w:rPr>
                <w:sz w:val="24"/>
              </w:rPr>
              <w:t>простые действия с предметами и материалами под руководством взрослого;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8"/>
              </w:numPr>
              <w:tabs>
                <w:tab w:val="left" w:pos="885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умение</w:t>
            </w:r>
            <w:r w:rsidRPr="000D4AF3">
              <w:rPr>
                <w:spacing w:val="-8"/>
                <w:sz w:val="24"/>
              </w:rPr>
              <w:t xml:space="preserve"> </w:t>
            </w:r>
            <w:r w:rsidRPr="000D4AF3">
              <w:rPr>
                <w:sz w:val="24"/>
              </w:rPr>
              <w:t>следовать наглядному плану при выполнении предметных действий.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Физическая культура: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9"/>
              </w:numPr>
              <w:tabs>
                <w:tab w:val="left" w:pos="631"/>
                <w:tab w:val="left" w:pos="851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9"/>
              </w:numPr>
              <w:tabs>
                <w:tab w:val="left" w:pos="851"/>
                <w:tab w:val="left" w:pos="984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 и</w:t>
            </w:r>
            <w:r w:rsidRPr="000D4AF3">
              <w:rPr>
                <w:spacing w:val="-5"/>
                <w:sz w:val="24"/>
              </w:rPr>
              <w:t xml:space="preserve"> </w:t>
            </w:r>
            <w:r w:rsidRPr="000D4AF3">
              <w:rPr>
                <w:sz w:val="24"/>
              </w:rPr>
              <w:t>т.д.);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39"/>
              </w:numPr>
              <w:tabs>
                <w:tab w:val="left" w:pos="851"/>
                <w:tab w:val="left" w:pos="984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навыка систематического наблюдения</w:t>
            </w:r>
            <w:r w:rsidRPr="000D4AF3">
              <w:rPr>
                <w:spacing w:val="-3"/>
                <w:sz w:val="24"/>
              </w:rPr>
              <w:t xml:space="preserve"> </w:t>
            </w:r>
            <w:r w:rsidRPr="000D4AF3">
              <w:rPr>
                <w:sz w:val="24"/>
              </w:rPr>
              <w:t>за своим физическим состоянием, величиной физических нагрузок, данных мониторинга здоровья (рост, масса тела и других), показателей развития основных физических качеств (силы, быстроты, выносливости, координации, гибкости). величиной физических нагрузок, данных мониторинга здоровья (рост, масса тела и других),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Физическая культура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Физическая культура</w:t>
            </w:r>
          </w:p>
          <w:p w:rsidR="00FE33C3" w:rsidRPr="000D4AF3" w:rsidRDefault="00FE33C3" w:rsidP="000D4AF3">
            <w:pPr>
              <w:pStyle w:val="TableParagraph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(адаптивная):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0"/>
              </w:numPr>
              <w:tabs>
                <w:tab w:val="left" w:pos="877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первоначальных представлений о значении физической культуры для укрепления здоровья</w:t>
            </w:r>
            <w:r w:rsidRPr="000D4AF3">
              <w:rPr>
                <w:spacing w:val="-8"/>
                <w:sz w:val="24"/>
              </w:rPr>
              <w:t xml:space="preserve"> </w:t>
            </w:r>
            <w:r w:rsidRPr="000D4AF3">
              <w:rPr>
                <w:sz w:val="24"/>
              </w:rPr>
              <w:t>человека, физического</w:t>
            </w:r>
            <w:r w:rsidRPr="000D4AF3">
              <w:rPr>
                <w:spacing w:val="-1"/>
                <w:sz w:val="24"/>
              </w:rPr>
              <w:t xml:space="preserve"> </w:t>
            </w:r>
            <w:r w:rsidRPr="000D4AF3">
              <w:rPr>
                <w:sz w:val="24"/>
              </w:rPr>
              <w:t>развития;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0"/>
              </w:numPr>
              <w:tabs>
                <w:tab w:val="left" w:pos="776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умения следить за своим</w:t>
            </w:r>
            <w:r w:rsidRPr="000D4AF3">
              <w:rPr>
                <w:spacing w:val="-7"/>
                <w:sz w:val="24"/>
              </w:rPr>
              <w:t xml:space="preserve"> </w:t>
            </w:r>
            <w:r w:rsidRPr="000D4AF3">
              <w:rPr>
                <w:sz w:val="24"/>
              </w:rPr>
              <w:t>физическим состоянием,</w:t>
            </w:r>
            <w:r w:rsidRPr="000D4AF3">
              <w:rPr>
                <w:spacing w:val="-1"/>
                <w:sz w:val="24"/>
              </w:rPr>
              <w:t xml:space="preserve"> </w:t>
            </w:r>
            <w:r w:rsidRPr="000D4AF3">
              <w:rPr>
                <w:sz w:val="24"/>
              </w:rPr>
              <w:t>осанкой;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0"/>
              </w:numPr>
              <w:tabs>
                <w:tab w:val="left" w:pos="776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понимание простых инструкций в ходе игр и при выполнении физических упражнений; 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Физическая культура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Физическая культура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(адаптивная):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1"/>
              </w:numPr>
              <w:tabs>
                <w:tab w:val="left" w:pos="496"/>
                <w:tab w:val="left" w:pos="972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первоначальных представлений о значении физической культуры для укрепления здоровья человека,</w:t>
            </w:r>
            <w:r w:rsidRPr="000D4AF3">
              <w:rPr>
                <w:spacing w:val="-6"/>
                <w:sz w:val="24"/>
              </w:rPr>
              <w:t xml:space="preserve"> </w:t>
            </w:r>
            <w:r w:rsidRPr="000D4AF3">
              <w:rPr>
                <w:sz w:val="24"/>
              </w:rPr>
              <w:t>физического развития; овладение умениями правильно организовывать здоровьесберегающую жизнедеятельность (режим дня, утренняя зарядка, оздоровительные мероприятия и т.д.);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1"/>
              </w:numPr>
              <w:tabs>
                <w:tab w:val="left" w:pos="972"/>
                <w:tab w:val="left" w:pos="1105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основных физических</w:t>
            </w:r>
            <w:r w:rsidRPr="000D4AF3">
              <w:rPr>
                <w:spacing w:val="-2"/>
                <w:sz w:val="24"/>
              </w:rPr>
              <w:t xml:space="preserve"> </w:t>
            </w:r>
            <w:r w:rsidRPr="000D4AF3">
              <w:rPr>
                <w:sz w:val="24"/>
              </w:rPr>
              <w:t>функций;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1"/>
              </w:numPr>
              <w:tabs>
                <w:tab w:val="left" w:pos="972"/>
                <w:tab w:val="left" w:pos="1105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умений поддерживать образ жизни, соответствующий возрасту, потребностям и ограничениям здоровья, поддерживать режим дня с</w:t>
            </w:r>
            <w:r w:rsidRPr="000D4AF3">
              <w:rPr>
                <w:spacing w:val="-2"/>
                <w:sz w:val="24"/>
              </w:rPr>
              <w:t xml:space="preserve"> </w:t>
            </w:r>
            <w:r w:rsidRPr="000D4AF3">
              <w:rPr>
                <w:sz w:val="24"/>
              </w:rPr>
              <w:t>необходимыми оздоровительными процедурами;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3"/>
              </w:numPr>
              <w:tabs>
                <w:tab w:val="left" w:pos="782"/>
                <w:tab w:val="left" w:pos="972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умений включаться в занятия на</w:t>
            </w:r>
            <w:r w:rsidRPr="000D4AF3">
              <w:rPr>
                <w:spacing w:val="-11"/>
                <w:sz w:val="24"/>
              </w:rPr>
              <w:t xml:space="preserve"> </w:t>
            </w:r>
            <w:r w:rsidRPr="000D4AF3">
              <w:rPr>
                <w:sz w:val="24"/>
              </w:rPr>
              <w:t>свежем воздухе, соблюдать необходимый индивидуальный режим питания и</w:t>
            </w:r>
            <w:r w:rsidRPr="000D4AF3">
              <w:rPr>
                <w:spacing w:val="-2"/>
                <w:sz w:val="24"/>
              </w:rPr>
              <w:t xml:space="preserve"> </w:t>
            </w:r>
            <w:r w:rsidRPr="000D4AF3">
              <w:rPr>
                <w:sz w:val="24"/>
              </w:rPr>
              <w:t>сна.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3"/>
              </w:numPr>
              <w:tabs>
                <w:tab w:val="left" w:pos="887"/>
                <w:tab w:val="left" w:pos="972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умения следить за своим физическим состоянием, величиной физических нагрузок соразмерно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3"/>
              </w:numPr>
              <w:tabs>
                <w:tab w:val="left" w:pos="887"/>
                <w:tab w:val="left" w:pos="972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собственным индивидуальным особенностям здоровья.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Физическая культура: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Адаптивная физическая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культура (АФК):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8"/>
              </w:numPr>
              <w:tabs>
                <w:tab w:val="left" w:pos="676"/>
                <w:tab w:val="left" w:pos="1031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представлений о собственном теле, возможностях и ограничениях его физических функций;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8"/>
              </w:numPr>
              <w:tabs>
                <w:tab w:val="left" w:pos="676"/>
                <w:tab w:val="left" w:pos="1031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умение выполнять доступные виды движений на уроках физкультуры и вне их; освоение основных движений (ходьба, бег, прыжки, лазание) в доступной для каждого ребенка степени;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8"/>
              </w:numPr>
              <w:tabs>
                <w:tab w:val="left" w:pos="676"/>
                <w:tab w:val="left" w:pos="1031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понимание правил поведения на уроках</w:t>
            </w:r>
            <w:r w:rsidRPr="000D4AF3">
              <w:rPr>
                <w:spacing w:val="-11"/>
                <w:sz w:val="24"/>
              </w:rPr>
              <w:t xml:space="preserve"> </w:t>
            </w:r>
            <w:r w:rsidRPr="000D4AF3">
              <w:rPr>
                <w:sz w:val="24"/>
              </w:rPr>
              <w:t>физкультуры, умение выполнять доступные виды упражнений по подражанию, по образцу, по словесной инструкции;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8"/>
              </w:numPr>
              <w:tabs>
                <w:tab w:val="left" w:pos="770"/>
                <w:tab w:val="left" w:pos="1031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желание включаться в доступные подвижные игры</w:t>
            </w:r>
            <w:r w:rsidRPr="000D4AF3">
              <w:rPr>
                <w:spacing w:val="-6"/>
                <w:sz w:val="24"/>
              </w:rPr>
              <w:t xml:space="preserve"> </w:t>
            </w:r>
            <w:r w:rsidRPr="000D4AF3">
              <w:rPr>
                <w:sz w:val="24"/>
              </w:rPr>
              <w:t>и занятия;</w:t>
            </w:r>
          </w:p>
          <w:p w:rsidR="00FE33C3" w:rsidRPr="000D4AF3" w:rsidRDefault="00FE33C3" w:rsidP="000D4AF3">
            <w:pPr>
              <w:pStyle w:val="TableParagraph"/>
              <w:numPr>
                <w:ilvl w:val="0"/>
                <w:numId w:val="48"/>
              </w:numPr>
              <w:tabs>
                <w:tab w:val="left" w:pos="748"/>
                <w:tab w:val="left" w:pos="1031"/>
              </w:tabs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освоение доступных видов физкультурно-спортивной деятельности.</w:t>
            </w:r>
          </w:p>
        </w:tc>
      </w:tr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jc w:val="center"/>
              <w:rPr>
                <w:b/>
                <w:sz w:val="24"/>
              </w:rPr>
            </w:pPr>
            <w:r w:rsidRPr="000D4AF3">
              <w:rPr>
                <w:b/>
                <w:sz w:val="24"/>
              </w:rPr>
              <w:t>Результаты освоения коррекционно-развивающей области АООП НОО (п. 2.9.8 Стандарта)</w:t>
            </w:r>
          </w:p>
        </w:tc>
      </w:tr>
      <w:tr w:rsidR="00FE33C3" w:rsidTr="000D4AF3"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Требования к результатам программы коррекционной работы должны отражать сформированность жизненных компетенций: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Овладение навыков адекватного учебного поведения: умение руководствоваться индивидуальной, а затем и фронтальной инструкцией педагога; умение адекватно воспринимать похвалу и замечание педагога; умение вступать в учебное взаимодействие с педагогами и одноклассниками; умение адекватно выбрать взрослого и обратиться к нему за помощью.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способности вступать в коммуникацию со взрослыми и учащимися: умение вступать в диалогическое взаимодействие с окружающими, используя различные средства коммуникации (вербальные и невербальные), умение начать и поддержать разговор, задать вопрос, ответить на вопрос собеседника, умение обратиться к взрослому с просьбой, умение использовать в коммуникативных целях не только устную, но и</w:t>
            </w:r>
            <w:r w:rsidRPr="000D4AF3">
              <w:rPr>
                <w:spacing w:val="-14"/>
                <w:sz w:val="24"/>
              </w:rPr>
              <w:t xml:space="preserve"> </w:t>
            </w:r>
            <w:r w:rsidRPr="000D4AF3">
              <w:rPr>
                <w:sz w:val="24"/>
              </w:rPr>
              <w:t>письменную речь.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Овладение социально- бытовыми навыками и навыками самообслуживания, используемыми в повседневной жизни: умение самостоятельно выполнять рутинные бытовые действия, умение включаться в разнообразные повседневные дела, принимать в них посильное участие; выполнение определенных обязанностей в каких- то областях домашней жизни; представление об устройстве школьной жизни; умение ориентироваться в пространстве школы и просить о помощи в случае затруднений, ориентироваться в расписании занятий; умение включаться в разнообразные повседневные школьные дела, принимать в них посильное участие.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 xml:space="preserve">Дифференциацию и осмысление картины мира и её временно-пространственной организации»: адекватность бытового поведения ребёнка с точки зрения опасности (безопасности) и для себя, и для окружающих; использование предметов в соответствии с их функциями, принятым порядком и характером наличной ситуации; расширение и накопление знакомых и разнообразно освоенных мест за пределами дома и школы; умение </w:t>
            </w:r>
            <w:r w:rsidRPr="000D4AF3">
              <w:rPr>
                <w:sz w:val="24"/>
                <w:u w:val="single"/>
              </w:rPr>
              <w:t>устанавливать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взаимосвязь порядка</w:t>
            </w:r>
            <w:r w:rsidRPr="000D4AF3">
              <w:rPr>
                <w:sz w:val="24"/>
              </w:rPr>
              <w:t xml:space="preserve"> природного и уклада собственной жизни в семье и в школе; умение устанавливать взаимосвязь между общественным порядком и укладом собственной жизни</w:t>
            </w:r>
            <w:r w:rsidRPr="000D4AF3">
              <w:rPr>
                <w:spacing w:val="-1"/>
                <w:sz w:val="24"/>
              </w:rPr>
              <w:t xml:space="preserve"> </w:t>
            </w:r>
            <w:r w:rsidRPr="000D4AF3">
              <w:rPr>
                <w:sz w:val="24"/>
              </w:rPr>
              <w:t>в семье и в школе, соответствовать этому порядку; развитие у ребёнка любознательности, наблюдательности, способности замечать новое, задавать вопросы, включаться в совместную со взрослым деятельность.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Дифференциацию и осмысление социального окружения, принятых ценностей и социальных ролей»: знание правил поведения в разных социальных ситуациях с людьми разного статуса (с близкими в семье; с учителями и учениками в школе); умение адекватно использовать принятые в окружении ребёнка социальные ритуалы, умение корректно привлечь к себе внимание, отстраниться от нежелательного контакта, выразить свои чувства, умение адекватно выражать свои чувства в соответствии с ситуацией; расширение круга освоенных социальных контактов.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силы; адекватно выбрать взрослого и обратиться к нему за помощью; выделять ситуации, когда требуется привлечение родителей; умение принимать решения в области жизнеобеспечения; владение достаточным запасом фраз для обозначения возникшей проблемы.</w:t>
            </w:r>
          </w:p>
        </w:tc>
        <w:tc>
          <w:tcPr>
            <w:tcW w:w="3625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Результаты освоения коррекционно-развивающей области АООП НОО должны отражать: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3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Коррекционный курс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«Формирование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коммуникативного поведения»:</w:t>
            </w:r>
            <w:r w:rsidRPr="000D4AF3">
              <w:rPr>
                <w:sz w:val="24"/>
              </w:rPr>
              <w:t xml:space="preserve"> Положительную динамику в формировании мотивации к взаимодействию со сверстниками и взрослыми, позитивные изменения в аффективном, сенсорно-перцептивном, коммуникативном и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личностном развитии, сглаживание дезадаптивных форм поведения.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Навыки устной коммуникации, речевого поведения, включая выражение мыслей и чувств в самостоятельных высказываниях. Сформированность средств невербальной и вербальной коммуникации в зависимости от индивидуальных возможностей обучающихся, их использование в различных видах учебной и внешкольной деятельности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u w:val="single"/>
              </w:rPr>
            </w:pPr>
            <w:r w:rsidRPr="000D4AF3">
              <w:rPr>
                <w:sz w:val="24"/>
                <w:u w:val="single"/>
              </w:rPr>
              <w:t>Коррекционный курс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«Музыкально- ритмические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занятия»:</w:t>
            </w:r>
            <w:r w:rsidRPr="000D4AF3">
              <w:rPr>
                <w:sz w:val="24"/>
              </w:rPr>
              <w:t xml:space="preserve"> Положительное отношение к музыкально- ритмическим занятиям. Развитие восприятия музыки, интереса и внимания к музыкальному звучанию. Развитие правильных, координированных, выразительных и ритмичных движений под музыку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Умения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:rsidR="00FE33C3" w:rsidRPr="000D4AF3" w:rsidRDefault="00FE33C3" w:rsidP="000D4AF3">
            <w:pPr>
              <w:pStyle w:val="TableParagraph"/>
              <w:ind w:left="0"/>
              <w:jc w:val="both"/>
              <w:rPr>
                <w:sz w:val="21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Коррекционный курс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«Социально-бытовая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ориентировка»:</w:t>
            </w:r>
            <w:r w:rsidRPr="000D4AF3">
              <w:rPr>
                <w:sz w:val="24"/>
              </w:rPr>
              <w:t xml:space="preserve"> Развитие представлений о себе, своей семье, ближайшем социальном окружении, обществе.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Сформированность морально-этических представлений, знаний о речевом этикете, навыков социального поведения и культуры устной коммуникации. Развитие навыков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безопасности и их применение в повседневной жизни. Знакомство с трудом родителей и других взрослых.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Результаты освоения коррекционно-развивающей области АООП НОО должны отражать: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3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Коррекционный курс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«Формирование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коммуникативного поведения»:</w:t>
            </w:r>
            <w:r w:rsidRPr="000D4AF3">
              <w:rPr>
                <w:sz w:val="24"/>
              </w:rPr>
              <w:t xml:space="preserve"> Положительную динамику в формировании мотивации к взаимодействию со сверстниками и взрослыми, позитивные изменения в аффективном, сенсорно- перцептивном, коммуникативном и личностном развитии, сглаживание дезадаптивных форм поведения. Активизация навыков устной коммуникации, речевого поведения.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Коррекционный курс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«Музыкально-ритмические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занятия»:</w:t>
            </w:r>
            <w:r w:rsidRPr="000D4AF3">
              <w:rPr>
                <w:sz w:val="24"/>
              </w:rPr>
              <w:t xml:space="preserve"> Положительное отношение к музыкально-ритмическим занятиям. Развитие восприятия музыки, интереса и внимания к музыкальному звучанию. Развитие правильных, координированных, выразительных и ритмичных движений под музыку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Умения эмоционально, выразительно и ритмично исполнять музыкальные пьесы на элементарных музыкальных инструментах в ансамбле под аккомпанемент учителя.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Развитие у обучающихся стремления и умений применять приобретенный опыт в музыкально-ритмической деятельности во внеурочное время, в том числе, при реализации совместных проектов со сверстниками.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3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Коррекционный курс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«Социально-бытовая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ориентировка»</w:t>
            </w:r>
            <w:r w:rsidRPr="000D4AF3">
              <w:rPr>
                <w:sz w:val="24"/>
              </w:rPr>
              <w:t xml:space="preserve"> Формирование элементарных знаний о предметах и явлениях окружающего мира, их использование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деятельности, повышение уровня социальной адаптации.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Коррекционный курс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«Развитие познавательной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деятельности»:</w:t>
            </w:r>
            <w:r w:rsidRPr="000D4AF3">
              <w:rPr>
                <w:sz w:val="24"/>
              </w:rPr>
              <w:t xml:space="preserve"> Развитие высших психических функций (сенсорно-перцептивной сферы, представлений, внимания, памяти, мышления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626" w:type="dxa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Результаты освоения коррекционно-развивающей области АООП НОО должны отражать: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3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  <w:u w:val="single"/>
              </w:rPr>
            </w:pPr>
            <w:r w:rsidRPr="000D4AF3">
              <w:rPr>
                <w:sz w:val="24"/>
                <w:u w:val="single"/>
              </w:rPr>
              <w:t>Коррекционный курс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«Эмоциональное и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коммуникативно-речевое развитие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(альтернативная коммуникация)»:</w:t>
            </w:r>
            <w:r w:rsidRPr="000D4AF3">
              <w:rPr>
                <w:sz w:val="24"/>
              </w:rPr>
              <w:t xml:space="preserve"> Положительная динамика в использовании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</w:t>
            </w:r>
            <w:r w:rsidRPr="000D4AF3">
              <w:rPr>
                <w:spacing w:val="-5"/>
                <w:sz w:val="24"/>
              </w:rPr>
              <w:t xml:space="preserve"> </w:t>
            </w:r>
            <w:r w:rsidRPr="000D4AF3">
              <w:rPr>
                <w:sz w:val="24"/>
              </w:rPr>
              <w:t>в эмоциональный смысл ситуации общения. Формирование коммуникативных навыков, включая использование средств альтернативной коммуникации.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Коррекционный курс: «Сенсорное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развитие»:</w:t>
            </w:r>
            <w:r w:rsidRPr="000D4AF3">
              <w:rPr>
                <w:sz w:val="24"/>
              </w:rPr>
              <w:t xml:space="preserve"> Расширение спектра воспринимаемых ребенком сенсорных, тактильных стимулов. Развитие способности обследовать окружающие предметы адекватным способом.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Расширение набора доступных бытовых навыков и произвольных практических действий, навыков предметно-практической и познавательной деятельности.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Коррекционный курс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«Двигательное развитие»:</w:t>
            </w:r>
            <w:r w:rsidRPr="000D4AF3">
              <w:rPr>
                <w:sz w:val="24"/>
              </w:rPr>
              <w:t xml:space="preserve"> Положительное отношение к выполнению движений по инструкции взрослого, расширение диапазона произвольных движений, освоение новых способов передвижения (включая передвижение с помощью технических средств реабилитации); развитие функциональных двигательных навыков; развитие функции руки, в том числе мелкой</w:t>
            </w:r>
            <w:r w:rsidRPr="000D4AF3">
              <w:rPr>
                <w:spacing w:val="-3"/>
                <w:sz w:val="24"/>
              </w:rPr>
              <w:t xml:space="preserve"> </w:t>
            </w:r>
            <w:r w:rsidRPr="000D4AF3">
              <w:rPr>
                <w:sz w:val="24"/>
              </w:rPr>
              <w:t>моторики; развитие зрительно-двигательной координации, ориентировки в пространстве; обогащение сенсомоторного опыта.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3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Коррекционный курс: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«Предметно-практические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действия»:</w:t>
            </w:r>
            <w:r w:rsidRPr="000D4AF3">
              <w:rPr>
                <w:sz w:val="24"/>
              </w:rPr>
              <w:t xml:space="preserve"> 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Коррекционный курс</w:t>
            </w:r>
          </w:p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  <w:u w:val="single"/>
              </w:rPr>
              <w:t>«Коррекционно-развивающие</w:t>
            </w:r>
            <w:r w:rsidRPr="000D4AF3">
              <w:rPr>
                <w:sz w:val="24"/>
              </w:rPr>
              <w:t xml:space="preserve"> </w:t>
            </w:r>
            <w:r w:rsidRPr="000D4AF3">
              <w:rPr>
                <w:sz w:val="24"/>
                <w:u w:val="single"/>
              </w:rPr>
              <w:t>занятия»:</w:t>
            </w:r>
            <w:r w:rsidRPr="000D4AF3">
              <w:rPr>
                <w:sz w:val="24"/>
              </w:rPr>
              <w:t xml:space="preserve"> Развитие отдельных сторон психической деятельности, нарушений познавательной и эмоционально-личностной сферы. Освоение социально приемлемых форм поведения, сведение к минимуму проявлений неадекватного поведения (неадекватные крик и смех, аффективные вспышки, агрессия, самоагрессия, стереотипии и другие проявления). Овладение доступными предметно-практическими действиями, базовыми моделями социального взаимодействия. Развитие индивидуальных способностей обучающихся, их творческого потенциала.</w:t>
            </w:r>
          </w:p>
        </w:tc>
      </w:tr>
      <w:tr w:rsidR="00FE33C3" w:rsidTr="000D4AF3">
        <w:tc>
          <w:tcPr>
            <w:tcW w:w="14502" w:type="dxa"/>
            <w:gridSpan w:val="4"/>
          </w:tcPr>
          <w:p w:rsidR="00FE33C3" w:rsidRPr="000D4AF3" w:rsidRDefault="00FE33C3" w:rsidP="000D4AF3">
            <w:pPr>
              <w:jc w:val="center"/>
              <w:rPr>
                <w:b/>
                <w:sz w:val="24"/>
              </w:rPr>
            </w:pPr>
            <w:bookmarkStart w:id="0" w:name="_GoBack"/>
            <w:r w:rsidRPr="000D4AF3">
              <w:rPr>
                <w:b/>
                <w:sz w:val="24"/>
              </w:rPr>
              <w:t>Итоговая оценка качества освоения обучающимися АООП НОО (п.4.6 Стандарта)</w:t>
            </w:r>
            <w:bookmarkEnd w:id="0"/>
          </w:p>
        </w:tc>
      </w:tr>
      <w:tr w:rsidR="00FE33C3" w:rsidTr="000D4AF3">
        <w:tc>
          <w:tcPr>
            <w:tcW w:w="7250" w:type="dxa"/>
            <w:gridSpan w:val="2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Предметом итоговой оценки освоения обучающимися с РАС АООП НОО является достижение предметных и метапредметных результатов и достижение результатов, освоения</w:t>
            </w:r>
            <w:r w:rsidRPr="000D4AF3">
              <w:rPr>
                <w:spacing w:val="51"/>
                <w:sz w:val="24"/>
              </w:rPr>
              <w:t xml:space="preserve"> </w:t>
            </w:r>
            <w:r w:rsidRPr="000D4AF3">
              <w:rPr>
                <w:sz w:val="24"/>
              </w:rPr>
              <w:t>программы коррекционной работы</w:t>
            </w:r>
          </w:p>
        </w:tc>
        <w:tc>
          <w:tcPr>
            <w:tcW w:w="7252" w:type="dxa"/>
            <w:gridSpan w:val="2"/>
          </w:tcPr>
          <w:p w:rsidR="00FE33C3" w:rsidRPr="000D4AF3" w:rsidRDefault="00FE33C3" w:rsidP="000D4AF3">
            <w:pPr>
              <w:pStyle w:val="TableParagraph"/>
              <w:ind w:left="0" w:firstLine="567"/>
              <w:jc w:val="both"/>
              <w:rPr>
                <w:sz w:val="24"/>
              </w:rPr>
            </w:pPr>
            <w:r w:rsidRPr="000D4AF3">
              <w:rPr>
                <w:sz w:val="24"/>
              </w:rPr>
              <w:t>Предметом итоговой оценки освоения обучающимися с РАС АООП НОО является достижение предметных и результатов освоения программы коррекционной работы</w:t>
            </w:r>
          </w:p>
        </w:tc>
      </w:tr>
    </w:tbl>
    <w:p w:rsidR="00FE33C3" w:rsidRPr="00E21C70" w:rsidRDefault="00FE33C3" w:rsidP="00E21C70">
      <w:pPr>
        <w:rPr>
          <w:sz w:val="24"/>
        </w:rPr>
      </w:pPr>
    </w:p>
    <w:sectPr w:rsidR="00FE33C3" w:rsidRPr="00E21C70" w:rsidSect="00507D6B">
      <w:headerReference w:type="default" r:id="rId7"/>
      <w:pgSz w:w="16838" w:h="11906" w:orient="landscape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3C3" w:rsidRDefault="00FE33C3" w:rsidP="00507D6B">
      <w:r>
        <w:separator/>
      </w:r>
    </w:p>
  </w:endnote>
  <w:endnote w:type="continuationSeparator" w:id="0">
    <w:p w:rsidR="00FE33C3" w:rsidRDefault="00FE33C3" w:rsidP="00507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3C3" w:rsidRDefault="00FE33C3" w:rsidP="00507D6B">
      <w:r>
        <w:separator/>
      </w:r>
    </w:p>
  </w:footnote>
  <w:footnote w:type="continuationSeparator" w:id="0">
    <w:p w:rsidR="00FE33C3" w:rsidRDefault="00FE33C3" w:rsidP="00507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C3" w:rsidRDefault="00FE33C3">
    <w:pPr>
      <w:pStyle w:val="Header"/>
      <w:jc w:val="center"/>
    </w:pPr>
    <w:fldSimple w:instr="PAGE   \* MERGEFORMAT">
      <w:r>
        <w:rPr>
          <w:noProof/>
        </w:rPr>
        <w:t>13</w:t>
      </w:r>
    </w:fldSimple>
  </w:p>
  <w:p w:rsidR="00FE33C3" w:rsidRDefault="00FE33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2D4"/>
    <w:multiLevelType w:val="hybridMultilevel"/>
    <w:tmpl w:val="63CCEA6E"/>
    <w:lvl w:ilvl="0" w:tplc="0050550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25C73"/>
    <w:multiLevelType w:val="hybridMultilevel"/>
    <w:tmpl w:val="D680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A3CE0"/>
    <w:multiLevelType w:val="hybridMultilevel"/>
    <w:tmpl w:val="0F6E6926"/>
    <w:lvl w:ilvl="0" w:tplc="38AA211E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0E0EDA"/>
    <w:multiLevelType w:val="hybridMultilevel"/>
    <w:tmpl w:val="FF12E31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2ED03016"/>
    <w:multiLevelType w:val="hybridMultilevel"/>
    <w:tmpl w:val="740A4918"/>
    <w:lvl w:ilvl="0" w:tplc="6AB40ECC">
      <w:start w:val="6"/>
      <w:numFmt w:val="decimal"/>
      <w:lvlText w:val="%1."/>
      <w:lvlJc w:val="left"/>
      <w:pPr>
        <w:ind w:left="117" w:hanging="360"/>
      </w:pPr>
      <w:rPr>
        <w:rFonts w:cs="Times New Roman" w:hint="default"/>
      </w:rPr>
    </w:lvl>
    <w:lvl w:ilvl="1" w:tplc="98FC98CE">
      <w:start w:val="1"/>
      <w:numFmt w:val="decimal"/>
      <w:lvlText w:val="%2)"/>
      <w:lvlJc w:val="left"/>
      <w:pPr>
        <w:ind w:left="987" w:hanging="510"/>
      </w:pPr>
      <w:rPr>
        <w:rFonts w:cs="Times New Roman" w:hint="default"/>
        <w:sz w:val="18"/>
      </w:rPr>
    </w:lvl>
    <w:lvl w:ilvl="2" w:tplc="0419001B" w:tentative="1">
      <w:start w:val="1"/>
      <w:numFmt w:val="lowerRoman"/>
      <w:lvlText w:val="%3."/>
      <w:lvlJc w:val="right"/>
      <w:pPr>
        <w:ind w:left="1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77" w:hanging="180"/>
      </w:pPr>
      <w:rPr>
        <w:rFonts w:cs="Times New Roman"/>
      </w:rPr>
    </w:lvl>
  </w:abstractNum>
  <w:abstractNum w:abstractNumId="5">
    <w:nsid w:val="3ABB5926"/>
    <w:multiLevelType w:val="hybridMultilevel"/>
    <w:tmpl w:val="C70E021C"/>
    <w:lvl w:ilvl="0" w:tplc="3F5E73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860D4C"/>
    <w:multiLevelType w:val="hybridMultilevel"/>
    <w:tmpl w:val="B4C476E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DBB3F90"/>
    <w:multiLevelType w:val="multilevel"/>
    <w:tmpl w:val="5A79A8F7"/>
    <w:lvl w:ilvl="0">
      <w:start w:val="1"/>
      <w:numFmt w:val="decimal"/>
      <w:lvlText w:val="%1)"/>
      <w:lvlJc w:val="left"/>
      <w:pPr>
        <w:ind w:left="109" w:hanging="567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</w:rPr>
    </w:lvl>
    <w:lvl w:ilvl="1">
      <w:start w:val="4"/>
      <w:numFmt w:val="decimal"/>
      <w:lvlText w:val="%2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843" w:hanging="260"/>
      </w:pPr>
      <w:rPr>
        <w:rFonts w:hint="default"/>
      </w:rPr>
    </w:lvl>
    <w:lvl w:ilvl="3">
      <w:numFmt w:val="bullet"/>
      <w:lvlText w:val="•"/>
      <w:lvlJc w:val="left"/>
      <w:pPr>
        <w:ind w:left="1215" w:hanging="260"/>
      </w:pPr>
      <w:rPr>
        <w:rFonts w:hint="default"/>
      </w:rPr>
    </w:lvl>
    <w:lvl w:ilvl="4">
      <w:numFmt w:val="bullet"/>
      <w:lvlText w:val="•"/>
      <w:lvlJc w:val="left"/>
      <w:pPr>
        <w:ind w:left="1586" w:hanging="260"/>
      </w:pPr>
      <w:rPr>
        <w:rFonts w:hint="default"/>
      </w:rPr>
    </w:lvl>
    <w:lvl w:ilvl="5">
      <w:numFmt w:val="bullet"/>
      <w:lvlText w:val="•"/>
      <w:lvlJc w:val="left"/>
      <w:pPr>
        <w:ind w:left="1958" w:hanging="260"/>
      </w:pPr>
      <w:rPr>
        <w:rFonts w:hint="default"/>
      </w:rPr>
    </w:lvl>
    <w:lvl w:ilvl="6">
      <w:numFmt w:val="bullet"/>
      <w:lvlText w:val="•"/>
      <w:lvlJc w:val="left"/>
      <w:pPr>
        <w:ind w:left="2330" w:hanging="260"/>
      </w:pPr>
      <w:rPr>
        <w:rFonts w:hint="default"/>
      </w:rPr>
    </w:lvl>
    <w:lvl w:ilvl="7">
      <w:numFmt w:val="bullet"/>
      <w:lvlText w:val="•"/>
      <w:lvlJc w:val="left"/>
      <w:pPr>
        <w:ind w:left="2701" w:hanging="260"/>
      </w:pPr>
      <w:rPr>
        <w:rFonts w:hint="default"/>
      </w:rPr>
    </w:lvl>
    <w:lvl w:ilvl="8">
      <w:numFmt w:val="bullet"/>
      <w:lvlText w:val="•"/>
      <w:lvlJc w:val="left"/>
      <w:pPr>
        <w:ind w:left="3073" w:hanging="260"/>
      </w:pPr>
      <w:rPr>
        <w:rFonts w:hint="default"/>
      </w:rPr>
    </w:lvl>
  </w:abstractNum>
  <w:abstractNum w:abstractNumId="8">
    <w:nsid w:val="5A79A6FD"/>
    <w:multiLevelType w:val="multilevel"/>
    <w:tmpl w:val="458EC638"/>
    <w:lvl w:ilvl="0">
      <w:start w:val="1"/>
      <w:numFmt w:val="decimal"/>
      <w:lvlText w:val="%1)"/>
      <w:lvlJc w:val="left"/>
      <w:pPr>
        <w:ind w:left="194" w:hanging="329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</w:rPr>
    </w:lvl>
    <w:lvl w:ilvl="1">
      <w:numFmt w:val="bullet"/>
      <w:lvlText w:val="•"/>
      <w:lvlJc w:val="left"/>
      <w:pPr>
        <w:ind w:left="1177" w:hanging="329"/>
      </w:pPr>
      <w:rPr>
        <w:rFonts w:hint="default"/>
      </w:rPr>
    </w:lvl>
    <w:lvl w:ilvl="2">
      <w:numFmt w:val="bullet"/>
      <w:lvlText w:val="•"/>
      <w:lvlJc w:val="left"/>
      <w:pPr>
        <w:ind w:left="2155" w:hanging="329"/>
      </w:pPr>
      <w:rPr>
        <w:rFonts w:hint="default"/>
      </w:rPr>
    </w:lvl>
    <w:lvl w:ilvl="3">
      <w:numFmt w:val="bullet"/>
      <w:lvlText w:val="•"/>
      <w:lvlJc w:val="left"/>
      <w:pPr>
        <w:ind w:left="3133" w:hanging="329"/>
      </w:pPr>
      <w:rPr>
        <w:rFonts w:hint="default"/>
      </w:rPr>
    </w:lvl>
    <w:lvl w:ilvl="4">
      <w:numFmt w:val="bullet"/>
      <w:lvlText w:val="•"/>
      <w:lvlJc w:val="left"/>
      <w:pPr>
        <w:ind w:left="4111" w:hanging="329"/>
      </w:pPr>
      <w:rPr>
        <w:rFonts w:hint="default"/>
      </w:rPr>
    </w:lvl>
    <w:lvl w:ilvl="5">
      <w:numFmt w:val="bullet"/>
      <w:lvlText w:val="•"/>
      <w:lvlJc w:val="left"/>
      <w:pPr>
        <w:ind w:left="5089" w:hanging="329"/>
      </w:pPr>
      <w:rPr>
        <w:rFonts w:hint="default"/>
      </w:rPr>
    </w:lvl>
    <w:lvl w:ilvl="6">
      <w:numFmt w:val="bullet"/>
      <w:lvlText w:val="•"/>
      <w:lvlJc w:val="left"/>
      <w:pPr>
        <w:ind w:left="6066" w:hanging="329"/>
      </w:pPr>
      <w:rPr>
        <w:rFonts w:hint="default"/>
      </w:rPr>
    </w:lvl>
    <w:lvl w:ilvl="7">
      <w:numFmt w:val="bullet"/>
      <w:lvlText w:val="•"/>
      <w:lvlJc w:val="left"/>
      <w:pPr>
        <w:ind w:left="7044" w:hanging="329"/>
      </w:pPr>
      <w:rPr>
        <w:rFonts w:hint="default"/>
      </w:rPr>
    </w:lvl>
    <w:lvl w:ilvl="8">
      <w:numFmt w:val="bullet"/>
      <w:lvlText w:val="•"/>
      <w:lvlJc w:val="left"/>
      <w:pPr>
        <w:ind w:left="8022" w:hanging="329"/>
      </w:pPr>
      <w:rPr>
        <w:rFonts w:hint="default"/>
      </w:rPr>
    </w:lvl>
  </w:abstractNum>
  <w:abstractNum w:abstractNumId="9">
    <w:nsid w:val="5A79A708"/>
    <w:multiLevelType w:val="multilevel"/>
    <w:tmpl w:val="7E16AED6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-20"/>
        <w:w w:val="99"/>
        <w:sz w:val="18"/>
        <w:szCs w:val="18"/>
      </w:rPr>
    </w:lvl>
    <w:lvl w:ilvl="1">
      <w:numFmt w:val="bullet"/>
      <w:lvlText w:val="•"/>
      <w:lvlJc w:val="left"/>
      <w:pPr>
        <w:ind w:left="611" w:hanging="305"/>
      </w:pPr>
      <w:rPr>
        <w:rFonts w:hint="default"/>
      </w:rPr>
    </w:lvl>
    <w:lvl w:ilvl="2">
      <w:numFmt w:val="bullet"/>
      <w:lvlText w:val="•"/>
      <w:lvlJc w:val="left"/>
      <w:pPr>
        <w:ind w:left="1123" w:hanging="305"/>
      </w:pPr>
      <w:rPr>
        <w:rFonts w:hint="default"/>
      </w:rPr>
    </w:lvl>
    <w:lvl w:ilvl="3">
      <w:numFmt w:val="bullet"/>
      <w:lvlText w:val="•"/>
      <w:lvlJc w:val="left"/>
      <w:pPr>
        <w:ind w:left="1634" w:hanging="305"/>
      </w:pPr>
      <w:rPr>
        <w:rFonts w:hint="default"/>
      </w:rPr>
    </w:lvl>
    <w:lvl w:ilvl="4">
      <w:numFmt w:val="bullet"/>
      <w:lvlText w:val="•"/>
      <w:lvlJc w:val="left"/>
      <w:pPr>
        <w:ind w:left="2146" w:hanging="305"/>
      </w:pPr>
      <w:rPr>
        <w:rFonts w:hint="default"/>
      </w:rPr>
    </w:lvl>
    <w:lvl w:ilvl="5">
      <w:numFmt w:val="bullet"/>
      <w:lvlText w:val="•"/>
      <w:lvlJc w:val="left"/>
      <w:pPr>
        <w:ind w:left="2657" w:hanging="305"/>
      </w:pPr>
      <w:rPr>
        <w:rFonts w:hint="default"/>
      </w:rPr>
    </w:lvl>
    <w:lvl w:ilvl="6">
      <w:numFmt w:val="bullet"/>
      <w:lvlText w:val="•"/>
      <w:lvlJc w:val="left"/>
      <w:pPr>
        <w:ind w:left="3169" w:hanging="305"/>
      </w:pPr>
      <w:rPr>
        <w:rFonts w:hint="default"/>
      </w:rPr>
    </w:lvl>
    <w:lvl w:ilvl="7">
      <w:numFmt w:val="bullet"/>
      <w:lvlText w:val="•"/>
      <w:lvlJc w:val="left"/>
      <w:pPr>
        <w:ind w:left="3680" w:hanging="305"/>
      </w:pPr>
      <w:rPr>
        <w:rFonts w:hint="default"/>
      </w:rPr>
    </w:lvl>
    <w:lvl w:ilvl="8">
      <w:numFmt w:val="bullet"/>
      <w:lvlText w:val="•"/>
      <w:lvlJc w:val="left"/>
      <w:pPr>
        <w:ind w:left="4192" w:hanging="305"/>
      </w:pPr>
      <w:rPr>
        <w:rFonts w:hint="default"/>
      </w:rPr>
    </w:lvl>
  </w:abstractNum>
  <w:abstractNum w:abstractNumId="10">
    <w:nsid w:val="5A79A713"/>
    <w:multiLevelType w:val="multilevel"/>
    <w:tmpl w:val="4B9C250E"/>
    <w:lvl w:ilvl="0">
      <w:start w:val="4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-20"/>
        <w:w w:val="99"/>
        <w:sz w:val="18"/>
        <w:szCs w:val="18"/>
      </w:rPr>
    </w:lvl>
    <w:lvl w:ilvl="1">
      <w:numFmt w:val="bullet"/>
      <w:lvlText w:val="•"/>
      <w:lvlJc w:val="left"/>
      <w:pPr>
        <w:ind w:left="611" w:hanging="305"/>
      </w:pPr>
      <w:rPr>
        <w:rFonts w:hint="default"/>
      </w:rPr>
    </w:lvl>
    <w:lvl w:ilvl="2">
      <w:numFmt w:val="bullet"/>
      <w:lvlText w:val="•"/>
      <w:lvlJc w:val="left"/>
      <w:pPr>
        <w:ind w:left="1123" w:hanging="305"/>
      </w:pPr>
      <w:rPr>
        <w:rFonts w:hint="default"/>
      </w:rPr>
    </w:lvl>
    <w:lvl w:ilvl="3">
      <w:numFmt w:val="bullet"/>
      <w:lvlText w:val="•"/>
      <w:lvlJc w:val="left"/>
      <w:pPr>
        <w:ind w:left="1634" w:hanging="305"/>
      </w:pPr>
      <w:rPr>
        <w:rFonts w:hint="default"/>
      </w:rPr>
    </w:lvl>
    <w:lvl w:ilvl="4">
      <w:numFmt w:val="bullet"/>
      <w:lvlText w:val="•"/>
      <w:lvlJc w:val="left"/>
      <w:pPr>
        <w:ind w:left="2146" w:hanging="305"/>
      </w:pPr>
      <w:rPr>
        <w:rFonts w:hint="default"/>
      </w:rPr>
    </w:lvl>
    <w:lvl w:ilvl="5">
      <w:numFmt w:val="bullet"/>
      <w:lvlText w:val="•"/>
      <w:lvlJc w:val="left"/>
      <w:pPr>
        <w:ind w:left="2657" w:hanging="305"/>
      </w:pPr>
      <w:rPr>
        <w:rFonts w:hint="default"/>
      </w:rPr>
    </w:lvl>
    <w:lvl w:ilvl="6">
      <w:numFmt w:val="bullet"/>
      <w:lvlText w:val="•"/>
      <w:lvlJc w:val="left"/>
      <w:pPr>
        <w:ind w:left="3169" w:hanging="305"/>
      </w:pPr>
      <w:rPr>
        <w:rFonts w:hint="default"/>
      </w:rPr>
    </w:lvl>
    <w:lvl w:ilvl="7">
      <w:numFmt w:val="bullet"/>
      <w:lvlText w:val="•"/>
      <w:lvlJc w:val="left"/>
      <w:pPr>
        <w:ind w:left="3680" w:hanging="305"/>
      </w:pPr>
      <w:rPr>
        <w:rFonts w:hint="default"/>
      </w:rPr>
    </w:lvl>
    <w:lvl w:ilvl="8">
      <w:numFmt w:val="bullet"/>
      <w:lvlText w:val="•"/>
      <w:lvlJc w:val="left"/>
      <w:pPr>
        <w:ind w:left="4192" w:hanging="305"/>
      </w:pPr>
      <w:rPr>
        <w:rFonts w:hint="default"/>
      </w:rPr>
    </w:lvl>
  </w:abstractNum>
  <w:abstractNum w:abstractNumId="11">
    <w:nsid w:val="5A79A755"/>
    <w:multiLevelType w:val="multilevel"/>
    <w:tmpl w:val="CBAC037C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611" w:hanging="305"/>
      </w:pPr>
      <w:rPr>
        <w:rFonts w:hint="default"/>
      </w:rPr>
    </w:lvl>
    <w:lvl w:ilvl="2">
      <w:numFmt w:val="bullet"/>
      <w:lvlText w:val="•"/>
      <w:lvlJc w:val="left"/>
      <w:pPr>
        <w:ind w:left="1123" w:hanging="305"/>
      </w:pPr>
      <w:rPr>
        <w:rFonts w:hint="default"/>
      </w:rPr>
    </w:lvl>
    <w:lvl w:ilvl="3">
      <w:numFmt w:val="bullet"/>
      <w:lvlText w:val="•"/>
      <w:lvlJc w:val="left"/>
      <w:pPr>
        <w:ind w:left="1634" w:hanging="305"/>
      </w:pPr>
      <w:rPr>
        <w:rFonts w:hint="default"/>
      </w:rPr>
    </w:lvl>
    <w:lvl w:ilvl="4">
      <w:numFmt w:val="bullet"/>
      <w:lvlText w:val="•"/>
      <w:lvlJc w:val="left"/>
      <w:pPr>
        <w:ind w:left="2146" w:hanging="305"/>
      </w:pPr>
      <w:rPr>
        <w:rFonts w:hint="default"/>
      </w:rPr>
    </w:lvl>
    <w:lvl w:ilvl="5">
      <w:numFmt w:val="bullet"/>
      <w:lvlText w:val="•"/>
      <w:lvlJc w:val="left"/>
      <w:pPr>
        <w:ind w:left="2657" w:hanging="305"/>
      </w:pPr>
      <w:rPr>
        <w:rFonts w:hint="default"/>
      </w:rPr>
    </w:lvl>
    <w:lvl w:ilvl="6">
      <w:numFmt w:val="bullet"/>
      <w:lvlText w:val="•"/>
      <w:lvlJc w:val="left"/>
      <w:pPr>
        <w:ind w:left="3169" w:hanging="305"/>
      </w:pPr>
      <w:rPr>
        <w:rFonts w:hint="default"/>
      </w:rPr>
    </w:lvl>
    <w:lvl w:ilvl="7">
      <w:numFmt w:val="bullet"/>
      <w:lvlText w:val="•"/>
      <w:lvlJc w:val="left"/>
      <w:pPr>
        <w:ind w:left="3680" w:hanging="305"/>
      </w:pPr>
      <w:rPr>
        <w:rFonts w:hint="default"/>
      </w:rPr>
    </w:lvl>
    <w:lvl w:ilvl="8">
      <w:numFmt w:val="bullet"/>
      <w:lvlText w:val="•"/>
      <w:lvlJc w:val="left"/>
      <w:pPr>
        <w:ind w:left="4192" w:hanging="305"/>
      </w:pPr>
      <w:rPr>
        <w:rFonts w:hint="default"/>
      </w:rPr>
    </w:lvl>
  </w:abstractNum>
  <w:abstractNum w:abstractNumId="12">
    <w:nsid w:val="5A79A76B"/>
    <w:multiLevelType w:val="multilevel"/>
    <w:tmpl w:val="C5FA9040"/>
    <w:lvl w:ilvl="0">
      <w:start w:val="11"/>
      <w:numFmt w:val="decimal"/>
      <w:lvlText w:val="%1)"/>
      <w:lvlJc w:val="left"/>
      <w:pPr>
        <w:ind w:left="107" w:hanging="10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611" w:hanging="1013"/>
      </w:pPr>
      <w:rPr>
        <w:rFonts w:hint="default"/>
      </w:rPr>
    </w:lvl>
    <w:lvl w:ilvl="2">
      <w:numFmt w:val="bullet"/>
      <w:lvlText w:val="•"/>
      <w:lvlJc w:val="left"/>
      <w:pPr>
        <w:ind w:left="1123" w:hanging="1013"/>
      </w:pPr>
      <w:rPr>
        <w:rFonts w:hint="default"/>
      </w:rPr>
    </w:lvl>
    <w:lvl w:ilvl="3">
      <w:numFmt w:val="bullet"/>
      <w:lvlText w:val="•"/>
      <w:lvlJc w:val="left"/>
      <w:pPr>
        <w:ind w:left="1634" w:hanging="1013"/>
      </w:pPr>
      <w:rPr>
        <w:rFonts w:hint="default"/>
      </w:rPr>
    </w:lvl>
    <w:lvl w:ilvl="4">
      <w:numFmt w:val="bullet"/>
      <w:lvlText w:val="•"/>
      <w:lvlJc w:val="left"/>
      <w:pPr>
        <w:ind w:left="2146" w:hanging="1013"/>
      </w:pPr>
      <w:rPr>
        <w:rFonts w:hint="default"/>
      </w:rPr>
    </w:lvl>
    <w:lvl w:ilvl="5">
      <w:numFmt w:val="bullet"/>
      <w:lvlText w:val="•"/>
      <w:lvlJc w:val="left"/>
      <w:pPr>
        <w:ind w:left="2657" w:hanging="1013"/>
      </w:pPr>
      <w:rPr>
        <w:rFonts w:hint="default"/>
      </w:rPr>
    </w:lvl>
    <w:lvl w:ilvl="6">
      <w:numFmt w:val="bullet"/>
      <w:lvlText w:val="•"/>
      <w:lvlJc w:val="left"/>
      <w:pPr>
        <w:ind w:left="3169" w:hanging="1013"/>
      </w:pPr>
      <w:rPr>
        <w:rFonts w:hint="default"/>
      </w:rPr>
    </w:lvl>
    <w:lvl w:ilvl="7">
      <w:numFmt w:val="bullet"/>
      <w:lvlText w:val="•"/>
      <w:lvlJc w:val="left"/>
      <w:pPr>
        <w:ind w:left="3680" w:hanging="1013"/>
      </w:pPr>
      <w:rPr>
        <w:rFonts w:hint="default"/>
      </w:rPr>
    </w:lvl>
    <w:lvl w:ilvl="8">
      <w:numFmt w:val="bullet"/>
      <w:lvlText w:val="•"/>
      <w:lvlJc w:val="left"/>
      <w:pPr>
        <w:ind w:left="4192" w:hanging="1013"/>
      </w:pPr>
      <w:rPr>
        <w:rFonts w:hint="default"/>
      </w:rPr>
    </w:lvl>
  </w:abstractNum>
  <w:abstractNum w:abstractNumId="13">
    <w:nsid w:val="5A79A781"/>
    <w:multiLevelType w:val="multilevel"/>
    <w:tmpl w:val="5A79A781"/>
    <w:lvl w:ilvl="0">
      <w:start w:val="1"/>
      <w:numFmt w:val="decimal"/>
      <w:lvlText w:val="%1)"/>
      <w:lvlJc w:val="left"/>
      <w:pPr>
        <w:ind w:left="108" w:hanging="260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471" w:hanging="260"/>
      </w:pPr>
      <w:rPr>
        <w:rFonts w:hint="default"/>
      </w:rPr>
    </w:lvl>
    <w:lvl w:ilvl="2">
      <w:numFmt w:val="bullet"/>
      <w:lvlText w:val="•"/>
      <w:lvlJc w:val="left"/>
      <w:pPr>
        <w:ind w:left="843" w:hanging="260"/>
      </w:pPr>
      <w:rPr>
        <w:rFonts w:hint="default"/>
      </w:rPr>
    </w:lvl>
    <w:lvl w:ilvl="3">
      <w:numFmt w:val="bullet"/>
      <w:lvlText w:val="•"/>
      <w:lvlJc w:val="left"/>
      <w:pPr>
        <w:ind w:left="1214" w:hanging="260"/>
      </w:pPr>
      <w:rPr>
        <w:rFonts w:hint="default"/>
      </w:rPr>
    </w:lvl>
    <w:lvl w:ilvl="4">
      <w:numFmt w:val="bullet"/>
      <w:lvlText w:val="•"/>
      <w:lvlJc w:val="left"/>
      <w:pPr>
        <w:ind w:left="1586" w:hanging="260"/>
      </w:pPr>
      <w:rPr>
        <w:rFonts w:hint="default"/>
      </w:rPr>
    </w:lvl>
    <w:lvl w:ilvl="5">
      <w:numFmt w:val="bullet"/>
      <w:lvlText w:val="•"/>
      <w:lvlJc w:val="left"/>
      <w:pPr>
        <w:ind w:left="1957" w:hanging="260"/>
      </w:pPr>
      <w:rPr>
        <w:rFonts w:hint="default"/>
      </w:rPr>
    </w:lvl>
    <w:lvl w:ilvl="6">
      <w:numFmt w:val="bullet"/>
      <w:lvlText w:val="•"/>
      <w:lvlJc w:val="left"/>
      <w:pPr>
        <w:ind w:left="2329" w:hanging="260"/>
      </w:pPr>
      <w:rPr>
        <w:rFonts w:hint="default"/>
      </w:rPr>
    </w:lvl>
    <w:lvl w:ilvl="7">
      <w:numFmt w:val="bullet"/>
      <w:lvlText w:val="•"/>
      <w:lvlJc w:val="left"/>
      <w:pPr>
        <w:ind w:left="2700" w:hanging="260"/>
      </w:pPr>
      <w:rPr>
        <w:rFonts w:hint="default"/>
      </w:rPr>
    </w:lvl>
    <w:lvl w:ilvl="8">
      <w:numFmt w:val="bullet"/>
      <w:lvlText w:val="•"/>
      <w:lvlJc w:val="left"/>
      <w:pPr>
        <w:ind w:left="3072" w:hanging="260"/>
      </w:pPr>
      <w:rPr>
        <w:rFonts w:hint="default"/>
      </w:rPr>
    </w:lvl>
  </w:abstractNum>
  <w:abstractNum w:abstractNumId="14">
    <w:nsid w:val="5A79A78C"/>
    <w:multiLevelType w:val="multilevel"/>
    <w:tmpl w:val="5A79A78C"/>
    <w:lvl w:ilvl="0">
      <w:start w:val="1"/>
      <w:numFmt w:val="decimal"/>
      <w:lvlText w:val="%1)"/>
      <w:lvlJc w:val="left"/>
      <w:pPr>
        <w:ind w:left="111" w:hanging="461"/>
      </w:pPr>
      <w:rPr>
        <w:rFonts w:cs="Times New Roman" w:hint="default"/>
        <w:spacing w:val="-8"/>
        <w:w w:val="99"/>
      </w:rPr>
    </w:lvl>
    <w:lvl w:ilvl="1">
      <w:numFmt w:val="bullet"/>
      <w:lvlText w:val="•"/>
      <w:lvlJc w:val="left"/>
      <w:pPr>
        <w:ind w:left="461" w:hanging="461"/>
      </w:pPr>
      <w:rPr>
        <w:rFonts w:hint="default"/>
      </w:rPr>
    </w:lvl>
    <w:lvl w:ilvl="2">
      <w:numFmt w:val="bullet"/>
      <w:lvlText w:val="•"/>
      <w:lvlJc w:val="left"/>
      <w:pPr>
        <w:ind w:left="803" w:hanging="461"/>
      </w:pPr>
      <w:rPr>
        <w:rFonts w:hint="default"/>
      </w:rPr>
    </w:lvl>
    <w:lvl w:ilvl="3">
      <w:numFmt w:val="bullet"/>
      <w:lvlText w:val="•"/>
      <w:lvlJc w:val="left"/>
      <w:pPr>
        <w:ind w:left="1144" w:hanging="461"/>
      </w:pPr>
      <w:rPr>
        <w:rFonts w:hint="default"/>
      </w:rPr>
    </w:lvl>
    <w:lvl w:ilvl="4">
      <w:numFmt w:val="bullet"/>
      <w:lvlText w:val="•"/>
      <w:lvlJc w:val="left"/>
      <w:pPr>
        <w:ind w:left="1486" w:hanging="461"/>
      </w:pPr>
      <w:rPr>
        <w:rFonts w:hint="default"/>
      </w:rPr>
    </w:lvl>
    <w:lvl w:ilvl="5">
      <w:numFmt w:val="bullet"/>
      <w:lvlText w:val="•"/>
      <w:lvlJc w:val="left"/>
      <w:pPr>
        <w:ind w:left="1827" w:hanging="461"/>
      </w:pPr>
      <w:rPr>
        <w:rFonts w:hint="default"/>
      </w:rPr>
    </w:lvl>
    <w:lvl w:ilvl="6">
      <w:numFmt w:val="bullet"/>
      <w:lvlText w:val="•"/>
      <w:lvlJc w:val="left"/>
      <w:pPr>
        <w:ind w:left="2169" w:hanging="461"/>
      </w:pPr>
      <w:rPr>
        <w:rFonts w:hint="default"/>
      </w:rPr>
    </w:lvl>
    <w:lvl w:ilvl="7">
      <w:numFmt w:val="bullet"/>
      <w:lvlText w:val="•"/>
      <w:lvlJc w:val="left"/>
      <w:pPr>
        <w:ind w:left="2510" w:hanging="461"/>
      </w:pPr>
      <w:rPr>
        <w:rFonts w:hint="default"/>
      </w:rPr>
    </w:lvl>
    <w:lvl w:ilvl="8">
      <w:numFmt w:val="bullet"/>
      <w:lvlText w:val="•"/>
      <w:lvlJc w:val="left"/>
      <w:pPr>
        <w:ind w:left="2852" w:hanging="461"/>
      </w:pPr>
      <w:rPr>
        <w:rFonts w:hint="default"/>
      </w:rPr>
    </w:lvl>
  </w:abstractNum>
  <w:abstractNum w:abstractNumId="15">
    <w:nsid w:val="5A79A797"/>
    <w:multiLevelType w:val="multilevel"/>
    <w:tmpl w:val="4A96D4EA"/>
    <w:lvl w:ilvl="0">
      <w:start w:val="1"/>
      <w:numFmt w:val="decimal"/>
      <w:lvlText w:val="%1)"/>
      <w:lvlJc w:val="left"/>
      <w:pPr>
        <w:ind w:left="108" w:hanging="888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</w:rPr>
    </w:lvl>
    <w:lvl w:ilvl="1">
      <w:numFmt w:val="bullet"/>
      <w:lvlText w:val="•"/>
      <w:lvlJc w:val="left"/>
      <w:pPr>
        <w:ind w:left="471" w:hanging="888"/>
      </w:pPr>
      <w:rPr>
        <w:rFonts w:hint="default"/>
      </w:rPr>
    </w:lvl>
    <w:lvl w:ilvl="2">
      <w:numFmt w:val="bullet"/>
      <w:lvlText w:val="•"/>
      <w:lvlJc w:val="left"/>
      <w:pPr>
        <w:ind w:left="843" w:hanging="888"/>
      </w:pPr>
      <w:rPr>
        <w:rFonts w:hint="default"/>
      </w:rPr>
    </w:lvl>
    <w:lvl w:ilvl="3">
      <w:numFmt w:val="bullet"/>
      <w:lvlText w:val="•"/>
      <w:lvlJc w:val="left"/>
      <w:pPr>
        <w:ind w:left="1215" w:hanging="888"/>
      </w:pPr>
      <w:rPr>
        <w:rFonts w:hint="default"/>
      </w:rPr>
    </w:lvl>
    <w:lvl w:ilvl="4">
      <w:numFmt w:val="bullet"/>
      <w:lvlText w:val="•"/>
      <w:lvlJc w:val="left"/>
      <w:pPr>
        <w:ind w:left="1587" w:hanging="888"/>
      </w:pPr>
      <w:rPr>
        <w:rFonts w:hint="default"/>
      </w:rPr>
    </w:lvl>
    <w:lvl w:ilvl="5">
      <w:numFmt w:val="bullet"/>
      <w:lvlText w:val="•"/>
      <w:lvlJc w:val="left"/>
      <w:pPr>
        <w:ind w:left="1959" w:hanging="888"/>
      </w:pPr>
      <w:rPr>
        <w:rFonts w:hint="default"/>
      </w:rPr>
    </w:lvl>
    <w:lvl w:ilvl="6">
      <w:numFmt w:val="bullet"/>
      <w:lvlText w:val="•"/>
      <w:lvlJc w:val="left"/>
      <w:pPr>
        <w:ind w:left="2330" w:hanging="888"/>
      </w:pPr>
      <w:rPr>
        <w:rFonts w:hint="default"/>
      </w:rPr>
    </w:lvl>
    <w:lvl w:ilvl="7">
      <w:numFmt w:val="bullet"/>
      <w:lvlText w:val="•"/>
      <w:lvlJc w:val="left"/>
      <w:pPr>
        <w:ind w:left="2702" w:hanging="888"/>
      </w:pPr>
      <w:rPr>
        <w:rFonts w:hint="default"/>
      </w:rPr>
    </w:lvl>
    <w:lvl w:ilvl="8">
      <w:numFmt w:val="bullet"/>
      <w:lvlText w:val="•"/>
      <w:lvlJc w:val="left"/>
      <w:pPr>
        <w:ind w:left="3074" w:hanging="888"/>
      </w:pPr>
      <w:rPr>
        <w:rFonts w:hint="default"/>
      </w:rPr>
    </w:lvl>
  </w:abstractNum>
  <w:abstractNum w:abstractNumId="16">
    <w:nsid w:val="5A79A7AD"/>
    <w:multiLevelType w:val="multilevel"/>
    <w:tmpl w:val="260280F0"/>
    <w:lvl w:ilvl="0">
      <w:start w:val="3"/>
      <w:numFmt w:val="decimal"/>
      <w:lvlText w:val="%1)"/>
      <w:lvlJc w:val="left"/>
      <w:pPr>
        <w:ind w:left="108" w:hanging="387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</w:rPr>
    </w:lvl>
    <w:lvl w:ilvl="1">
      <w:numFmt w:val="bullet"/>
      <w:lvlText w:val="•"/>
      <w:lvlJc w:val="left"/>
      <w:pPr>
        <w:ind w:left="471" w:hanging="387"/>
      </w:pPr>
      <w:rPr>
        <w:rFonts w:hint="default"/>
      </w:rPr>
    </w:lvl>
    <w:lvl w:ilvl="2">
      <w:numFmt w:val="bullet"/>
      <w:lvlText w:val="•"/>
      <w:lvlJc w:val="left"/>
      <w:pPr>
        <w:ind w:left="843" w:hanging="387"/>
      </w:pPr>
      <w:rPr>
        <w:rFonts w:hint="default"/>
      </w:rPr>
    </w:lvl>
    <w:lvl w:ilvl="3">
      <w:numFmt w:val="bullet"/>
      <w:lvlText w:val="•"/>
      <w:lvlJc w:val="left"/>
      <w:pPr>
        <w:ind w:left="1214" w:hanging="387"/>
      </w:pPr>
      <w:rPr>
        <w:rFonts w:hint="default"/>
      </w:rPr>
    </w:lvl>
    <w:lvl w:ilvl="4">
      <w:numFmt w:val="bullet"/>
      <w:lvlText w:val="•"/>
      <w:lvlJc w:val="left"/>
      <w:pPr>
        <w:ind w:left="1586" w:hanging="387"/>
      </w:pPr>
      <w:rPr>
        <w:rFonts w:hint="default"/>
      </w:rPr>
    </w:lvl>
    <w:lvl w:ilvl="5">
      <w:numFmt w:val="bullet"/>
      <w:lvlText w:val="•"/>
      <w:lvlJc w:val="left"/>
      <w:pPr>
        <w:ind w:left="1957" w:hanging="387"/>
      </w:pPr>
      <w:rPr>
        <w:rFonts w:hint="default"/>
      </w:rPr>
    </w:lvl>
    <w:lvl w:ilvl="6">
      <w:numFmt w:val="bullet"/>
      <w:lvlText w:val="•"/>
      <w:lvlJc w:val="left"/>
      <w:pPr>
        <w:ind w:left="2329" w:hanging="387"/>
      </w:pPr>
      <w:rPr>
        <w:rFonts w:hint="default"/>
      </w:rPr>
    </w:lvl>
    <w:lvl w:ilvl="7">
      <w:numFmt w:val="bullet"/>
      <w:lvlText w:val="•"/>
      <w:lvlJc w:val="left"/>
      <w:pPr>
        <w:ind w:left="2700" w:hanging="387"/>
      </w:pPr>
      <w:rPr>
        <w:rFonts w:hint="default"/>
      </w:rPr>
    </w:lvl>
    <w:lvl w:ilvl="8">
      <w:numFmt w:val="bullet"/>
      <w:lvlText w:val="•"/>
      <w:lvlJc w:val="left"/>
      <w:pPr>
        <w:ind w:left="3072" w:hanging="387"/>
      </w:pPr>
      <w:rPr>
        <w:rFonts w:hint="default"/>
      </w:rPr>
    </w:lvl>
  </w:abstractNum>
  <w:abstractNum w:abstractNumId="17">
    <w:nsid w:val="5A79A7B8"/>
    <w:multiLevelType w:val="multilevel"/>
    <w:tmpl w:val="39E2F34C"/>
    <w:lvl w:ilvl="0">
      <w:start w:val="3"/>
      <w:numFmt w:val="decimal"/>
      <w:lvlText w:val="%1)"/>
      <w:lvlJc w:val="left"/>
      <w:pPr>
        <w:ind w:left="111" w:hanging="394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</w:rPr>
    </w:lvl>
    <w:lvl w:ilvl="1">
      <w:numFmt w:val="bullet"/>
      <w:lvlText w:val="•"/>
      <w:lvlJc w:val="left"/>
      <w:pPr>
        <w:ind w:left="461" w:hanging="394"/>
      </w:pPr>
      <w:rPr>
        <w:rFonts w:hint="default"/>
      </w:rPr>
    </w:lvl>
    <w:lvl w:ilvl="2">
      <w:numFmt w:val="bullet"/>
      <w:lvlText w:val="•"/>
      <w:lvlJc w:val="left"/>
      <w:pPr>
        <w:ind w:left="802" w:hanging="394"/>
      </w:pPr>
      <w:rPr>
        <w:rFonts w:hint="default"/>
      </w:rPr>
    </w:lvl>
    <w:lvl w:ilvl="3">
      <w:numFmt w:val="bullet"/>
      <w:lvlText w:val="•"/>
      <w:lvlJc w:val="left"/>
      <w:pPr>
        <w:ind w:left="1144" w:hanging="394"/>
      </w:pPr>
      <w:rPr>
        <w:rFonts w:hint="default"/>
      </w:rPr>
    </w:lvl>
    <w:lvl w:ilvl="4">
      <w:numFmt w:val="bullet"/>
      <w:lvlText w:val="•"/>
      <w:lvlJc w:val="left"/>
      <w:pPr>
        <w:ind w:left="1485" w:hanging="394"/>
      </w:pPr>
      <w:rPr>
        <w:rFonts w:hint="default"/>
      </w:rPr>
    </w:lvl>
    <w:lvl w:ilvl="5">
      <w:numFmt w:val="bullet"/>
      <w:lvlText w:val="•"/>
      <w:lvlJc w:val="left"/>
      <w:pPr>
        <w:ind w:left="1827" w:hanging="394"/>
      </w:pPr>
      <w:rPr>
        <w:rFonts w:hint="default"/>
      </w:rPr>
    </w:lvl>
    <w:lvl w:ilvl="6">
      <w:numFmt w:val="bullet"/>
      <w:lvlText w:val="•"/>
      <w:lvlJc w:val="left"/>
      <w:pPr>
        <w:ind w:left="2168" w:hanging="394"/>
      </w:pPr>
      <w:rPr>
        <w:rFonts w:hint="default"/>
      </w:rPr>
    </w:lvl>
    <w:lvl w:ilvl="7">
      <w:numFmt w:val="bullet"/>
      <w:lvlText w:val="•"/>
      <w:lvlJc w:val="left"/>
      <w:pPr>
        <w:ind w:left="2509" w:hanging="394"/>
      </w:pPr>
      <w:rPr>
        <w:rFonts w:hint="default"/>
      </w:rPr>
    </w:lvl>
    <w:lvl w:ilvl="8">
      <w:numFmt w:val="bullet"/>
      <w:lvlText w:val="•"/>
      <w:lvlJc w:val="left"/>
      <w:pPr>
        <w:ind w:left="2851" w:hanging="394"/>
      </w:pPr>
      <w:rPr>
        <w:rFonts w:hint="default"/>
      </w:rPr>
    </w:lvl>
  </w:abstractNum>
  <w:abstractNum w:abstractNumId="18">
    <w:nsid w:val="5A79A7CE"/>
    <w:multiLevelType w:val="multilevel"/>
    <w:tmpl w:val="88B63854"/>
    <w:lvl w:ilvl="0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spacing w:val="-9"/>
        <w:w w:val="99"/>
        <w:sz w:val="18"/>
        <w:szCs w:val="18"/>
      </w:rPr>
    </w:lvl>
    <w:lvl w:ilvl="1">
      <w:numFmt w:val="bullet"/>
      <w:lvlText w:val="•"/>
      <w:lvlJc w:val="left"/>
      <w:pPr>
        <w:ind w:left="471" w:hanging="260"/>
      </w:pPr>
      <w:rPr>
        <w:rFonts w:hint="default"/>
      </w:rPr>
    </w:lvl>
    <w:lvl w:ilvl="2">
      <w:numFmt w:val="bullet"/>
      <w:lvlText w:val="•"/>
      <w:lvlJc w:val="left"/>
      <w:pPr>
        <w:ind w:left="843" w:hanging="260"/>
      </w:pPr>
      <w:rPr>
        <w:rFonts w:hint="default"/>
      </w:rPr>
    </w:lvl>
    <w:lvl w:ilvl="3">
      <w:numFmt w:val="bullet"/>
      <w:lvlText w:val="•"/>
      <w:lvlJc w:val="left"/>
      <w:pPr>
        <w:ind w:left="1214" w:hanging="260"/>
      </w:pPr>
      <w:rPr>
        <w:rFonts w:hint="default"/>
      </w:rPr>
    </w:lvl>
    <w:lvl w:ilvl="4">
      <w:numFmt w:val="bullet"/>
      <w:lvlText w:val="•"/>
      <w:lvlJc w:val="left"/>
      <w:pPr>
        <w:ind w:left="1586" w:hanging="260"/>
      </w:pPr>
      <w:rPr>
        <w:rFonts w:hint="default"/>
      </w:rPr>
    </w:lvl>
    <w:lvl w:ilvl="5">
      <w:numFmt w:val="bullet"/>
      <w:lvlText w:val="•"/>
      <w:lvlJc w:val="left"/>
      <w:pPr>
        <w:ind w:left="1957" w:hanging="260"/>
      </w:pPr>
      <w:rPr>
        <w:rFonts w:hint="default"/>
      </w:rPr>
    </w:lvl>
    <w:lvl w:ilvl="6">
      <w:numFmt w:val="bullet"/>
      <w:lvlText w:val="•"/>
      <w:lvlJc w:val="left"/>
      <w:pPr>
        <w:ind w:left="2329" w:hanging="260"/>
      </w:pPr>
      <w:rPr>
        <w:rFonts w:hint="default"/>
      </w:rPr>
    </w:lvl>
    <w:lvl w:ilvl="7">
      <w:numFmt w:val="bullet"/>
      <w:lvlText w:val="•"/>
      <w:lvlJc w:val="left"/>
      <w:pPr>
        <w:ind w:left="2700" w:hanging="260"/>
      </w:pPr>
      <w:rPr>
        <w:rFonts w:hint="default"/>
      </w:rPr>
    </w:lvl>
    <w:lvl w:ilvl="8">
      <w:numFmt w:val="bullet"/>
      <w:lvlText w:val="•"/>
      <w:lvlJc w:val="left"/>
      <w:pPr>
        <w:ind w:left="3072" w:hanging="260"/>
      </w:pPr>
      <w:rPr>
        <w:rFonts w:hint="default"/>
      </w:rPr>
    </w:lvl>
  </w:abstractNum>
  <w:abstractNum w:abstractNumId="19">
    <w:nsid w:val="5A79A7D9"/>
    <w:multiLevelType w:val="multilevel"/>
    <w:tmpl w:val="C93EDE98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468" w:hanging="305"/>
      </w:pPr>
      <w:rPr>
        <w:rFonts w:hint="default"/>
      </w:rPr>
    </w:lvl>
    <w:lvl w:ilvl="2">
      <w:numFmt w:val="bullet"/>
      <w:lvlText w:val="•"/>
      <w:lvlJc w:val="left"/>
      <w:pPr>
        <w:ind w:left="836" w:hanging="305"/>
      </w:pPr>
      <w:rPr>
        <w:rFonts w:hint="default"/>
      </w:rPr>
    </w:lvl>
    <w:lvl w:ilvl="3">
      <w:numFmt w:val="bullet"/>
      <w:lvlText w:val="•"/>
      <w:lvlJc w:val="left"/>
      <w:pPr>
        <w:ind w:left="1205" w:hanging="305"/>
      </w:pPr>
      <w:rPr>
        <w:rFonts w:hint="default"/>
      </w:rPr>
    </w:lvl>
    <w:lvl w:ilvl="4">
      <w:numFmt w:val="bullet"/>
      <w:lvlText w:val="•"/>
      <w:lvlJc w:val="left"/>
      <w:pPr>
        <w:ind w:left="1573" w:hanging="305"/>
      </w:pPr>
      <w:rPr>
        <w:rFonts w:hint="default"/>
      </w:rPr>
    </w:lvl>
    <w:lvl w:ilvl="5">
      <w:numFmt w:val="bullet"/>
      <w:lvlText w:val="•"/>
      <w:lvlJc w:val="left"/>
      <w:pPr>
        <w:ind w:left="1942" w:hanging="305"/>
      </w:pPr>
      <w:rPr>
        <w:rFonts w:hint="default"/>
      </w:rPr>
    </w:lvl>
    <w:lvl w:ilvl="6">
      <w:numFmt w:val="bullet"/>
      <w:lvlText w:val="•"/>
      <w:lvlJc w:val="left"/>
      <w:pPr>
        <w:ind w:left="2310" w:hanging="305"/>
      </w:pPr>
      <w:rPr>
        <w:rFonts w:hint="default"/>
      </w:rPr>
    </w:lvl>
    <w:lvl w:ilvl="7">
      <w:numFmt w:val="bullet"/>
      <w:lvlText w:val="•"/>
      <w:lvlJc w:val="left"/>
      <w:pPr>
        <w:ind w:left="2678" w:hanging="305"/>
      </w:pPr>
      <w:rPr>
        <w:rFonts w:hint="default"/>
      </w:rPr>
    </w:lvl>
    <w:lvl w:ilvl="8">
      <w:numFmt w:val="bullet"/>
      <w:lvlText w:val="•"/>
      <w:lvlJc w:val="left"/>
      <w:pPr>
        <w:ind w:left="3047" w:hanging="305"/>
      </w:pPr>
      <w:rPr>
        <w:rFonts w:hint="default"/>
      </w:rPr>
    </w:lvl>
  </w:abstractNum>
  <w:abstractNum w:abstractNumId="20">
    <w:nsid w:val="5A79A7E4"/>
    <w:multiLevelType w:val="multilevel"/>
    <w:tmpl w:val="5A79A7E4"/>
    <w:lvl w:ilvl="0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>
      <w:numFmt w:val="bullet"/>
      <w:lvlText w:val="•"/>
      <w:lvlJc w:val="left"/>
      <w:pPr>
        <w:ind w:left="468" w:hanging="305"/>
      </w:pPr>
      <w:rPr>
        <w:rFonts w:hint="default"/>
      </w:rPr>
    </w:lvl>
    <w:lvl w:ilvl="2">
      <w:numFmt w:val="bullet"/>
      <w:lvlText w:val="•"/>
      <w:lvlJc w:val="left"/>
      <w:pPr>
        <w:ind w:left="836" w:hanging="305"/>
      </w:pPr>
      <w:rPr>
        <w:rFonts w:hint="default"/>
      </w:rPr>
    </w:lvl>
    <w:lvl w:ilvl="3">
      <w:numFmt w:val="bullet"/>
      <w:lvlText w:val="•"/>
      <w:lvlJc w:val="left"/>
      <w:pPr>
        <w:ind w:left="1205" w:hanging="305"/>
      </w:pPr>
      <w:rPr>
        <w:rFonts w:hint="default"/>
      </w:rPr>
    </w:lvl>
    <w:lvl w:ilvl="4">
      <w:numFmt w:val="bullet"/>
      <w:lvlText w:val="•"/>
      <w:lvlJc w:val="left"/>
      <w:pPr>
        <w:ind w:left="1573" w:hanging="305"/>
      </w:pPr>
      <w:rPr>
        <w:rFonts w:hint="default"/>
      </w:rPr>
    </w:lvl>
    <w:lvl w:ilvl="5">
      <w:numFmt w:val="bullet"/>
      <w:lvlText w:val="•"/>
      <w:lvlJc w:val="left"/>
      <w:pPr>
        <w:ind w:left="1942" w:hanging="305"/>
      </w:pPr>
      <w:rPr>
        <w:rFonts w:hint="default"/>
      </w:rPr>
    </w:lvl>
    <w:lvl w:ilvl="6">
      <w:numFmt w:val="bullet"/>
      <w:lvlText w:val="•"/>
      <w:lvlJc w:val="left"/>
      <w:pPr>
        <w:ind w:left="2310" w:hanging="305"/>
      </w:pPr>
      <w:rPr>
        <w:rFonts w:hint="default"/>
      </w:rPr>
    </w:lvl>
    <w:lvl w:ilvl="7">
      <w:numFmt w:val="bullet"/>
      <w:lvlText w:val="•"/>
      <w:lvlJc w:val="left"/>
      <w:pPr>
        <w:ind w:left="2678" w:hanging="305"/>
      </w:pPr>
      <w:rPr>
        <w:rFonts w:hint="default"/>
      </w:rPr>
    </w:lvl>
    <w:lvl w:ilvl="8">
      <w:numFmt w:val="bullet"/>
      <w:lvlText w:val="•"/>
      <w:lvlJc w:val="left"/>
      <w:pPr>
        <w:ind w:left="3047" w:hanging="305"/>
      </w:pPr>
      <w:rPr>
        <w:rFonts w:hint="default"/>
      </w:rPr>
    </w:lvl>
  </w:abstractNum>
  <w:abstractNum w:abstractNumId="21">
    <w:nsid w:val="5A79A7EF"/>
    <w:multiLevelType w:val="multilevel"/>
    <w:tmpl w:val="4E6E332E"/>
    <w:lvl w:ilvl="0">
      <w:start w:val="1"/>
      <w:numFmt w:val="decimal"/>
      <w:lvlText w:val="%1)"/>
      <w:lvlJc w:val="left"/>
      <w:pPr>
        <w:ind w:left="108" w:hanging="348"/>
      </w:pPr>
      <w:rPr>
        <w:rFonts w:cs="Times New Roman" w:hint="default"/>
        <w:spacing w:val="-5"/>
        <w:w w:val="99"/>
        <w:sz w:val="24"/>
      </w:rPr>
    </w:lvl>
    <w:lvl w:ilvl="1">
      <w:numFmt w:val="bullet"/>
      <w:lvlText w:val="•"/>
      <w:lvlJc w:val="left"/>
      <w:pPr>
        <w:ind w:left="471" w:hanging="348"/>
      </w:pPr>
      <w:rPr>
        <w:rFonts w:hint="default"/>
      </w:rPr>
    </w:lvl>
    <w:lvl w:ilvl="2">
      <w:numFmt w:val="bullet"/>
      <w:lvlText w:val="•"/>
      <w:lvlJc w:val="left"/>
      <w:pPr>
        <w:ind w:left="843" w:hanging="348"/>
      </w:pPr>
      <w:rPr>
        <w:rFonts w:hint="default"/>
      </w:rPr>
    </w:lvl>
    <w:lvl w:ilvl="3">
      <w:numFmt w:val="bullet"/>
      <w:lvlText w:val="•"/>
      <w:lvlJc w:val="left"/>
      <w:pPr>
        <w:ind w:left="1214" w:hanging="348"/>
      </w:pPr>
      <w:rPr>
        <w:rFonts w:hint="default"/>
      </w:rPr>
    </w:lvl>
    <w:lvl w:ilvl="4">
      <w:numFmt w:val="bullet"/>
      <w:lvlText w:val="•"/>
      <w:lvlJc w:val="left"/>
      <w:pPr>
        <w:ind w:left="1586" w:hanging="348"/>
      </w:pPr>
      <w:rPr>
        <w:rFonts w:hint="default"/>
      </w:rPr>
    </w:lvl>
    <w:lvl w:ilvl="5">
      <w:numFmt w:val="bullet"/>
      <w:lvlText w:val="•"/>
      <w:lvlJc w:val="left"/>
      <w:pPr>
        <w:ind w:left="1957" w:hanging="348"/>
      </w:pPr>
      <w:rPr>
        <w:rFonts w:hint="default"/>
      </w:rPr>
    </w:lvl>
    <w:lvl w:ilvl="6">
      <w:numFmt w:val="bullet"/>
      <w:lvlText w:val="•"/>
      <w:lvlJc w:val="left"/>
      <w:pPr>
        <w:ind w:left="2329" w:hanging="348"/>
      </w:pPr>
      <w:rPr>
        <w:rFonts w:hint="default"/>
      </w:rPr>
    </w:lvl>
    <w:lvl w:ilvl="7">
      <w:numFmt w:val="bullet"/>
      <w:lvlText w:val="•"/>
      <w:lvlJc w:val="left"/>
      <w:pPr>
        <w:ind w:left="2700" w:hanging="348"/>
      </w:pPr>
      <w:rPr>
        <w:rFonts w:hint="default"/>
      </w:rPr>
    </w:lvl>
    <w:lvl w:ilvl="8">
      <w:numFmt w:val="bullet"/>
      <w:lvlText w:val="•"/>
      <w:lvlJc w:val="left"/>
      <w:pPr>
        <w:ind w:left="3072" w:hanging="348"/>
      </w:pPr>
      <w:rPr>
        <w:rFonts w:hint="default"/>
      </w:rPr>
    </w:lvl>
  </w:abstractNum>
  <w:abstractNum w:abstractNumId="22">
    <w:nsid w:val="5A79A7FA"/>
    <w:multiLevelType w:val="multilevel"/>
    <w:tmpl w:val="5A79A7FA"/>
    <w:lvl w:ilvl="0">
      <w:start w:val="1"/>
      <w:numFmt w:val="decimal"/>
      <w:lvlText w:val="%1)"/>
      <w:lvlJc w:val="left"/>
      <w:pPr>
        <w:ind w:left="111" w:hanging="384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</w:rPr>
    </w:lvl>
    <w:lvl w:ilvl="1">
      <w:numFmt w:val="bullet"/>
      <w:lvlText w:val="•"/>
      <w:lvlJc w:val="left"/>
      <w:pPr>
        <w:ind w:left="461" w:hanging="384"/>
      </w:pPr>
      <w:rPr>
        <w:rFonts w:hint="default"/>
      </w:rPr>
    </w:lvl>
    <w:lvl w:ilvl="2">
      <w:numFmt w:val="bullet"/>
      <w:lvlText w:val="•"/>
      <w:lvlJc w:val="left"/>
      <w:pPr>
        <w:ind w:left="802" w:hanging="384"/>
      </w:pPr>
      <w:rPr>
        <w:rFonts w:hint="default"/>
      </w:rPr>
    </w:lvl>
    <w:lvl w:ilvl="3">
      <w:numFmt w:val="bullet"/>
      <w:lvlText w:val="•"/>
      <w:lvlJc w:val="left"/>
      <w:pPr>
        <w:ind w:left="1144" w:hanging="384"/>
      </w:pPr>
      <w:rPr>
        <w:rFonts w:hint="default"/>
      </w:rPr>
    </w:lvl>
    <w:lvl w:ilvl="4">
      <w:numFmt w:val="bullet"/>
      <w:lvlText w:val="•"/>
      <w:lvlJc w:val="left"/>
      <w:pPr>
        <w:ind w:left="1485" w:hanging="384"/>
      </w:pPr>
      <w:rPr>
        <w:rFonts w:hint="default"/>
      </w:rPr>
    </w:lvl>
    <w:lvl w:ilvl="5">
      <w:numFmt w:val="bullet"/>
      <w:lvlText w:val="•"/>
      <w:lvlJc w:val="left"/>
      <w:pPr>
        <w:ind w:left="1827" w:hanging="384"/>
      </w:pPr>
      <w:rPr>
        <w:rFonts w:hint="default"/>
      </w:rPr>
    </w:lvl>
    <w:lvl w:ilvl="6">
      <w:numFmt w:val="bullet"/>
      <w:lvlText w:val="•"/>
      <w:lvlJc w:val="left"/>
      <w:pPr>
        <w:ind w:left="2168" w:hanging="384"/>
      </w:pPr>
      <w:rPr>
        <w:rFonts w:hint="default"/>
      </w:rPr>
    </w:lvl>
    <w:lvl w:ilvl="7">
      <w:numFmt w:val="bullet"/>
      <w:lvlText w:val="•"/>
      <w:lvlJc w:val="left"/>
      <w:pPr>
        <w:ind w:left="2509" w:hanging="384"/>
      </w:pPr>
      <w:rPr>
        <w:rFonts w:hint="default"/>
      </w:rPr>
    </w:lvl>
    <w:lvl w:ilvl="8">
      <w:numFmt w:val="bullet"/>
      <w:lvlText w:val="•"/>
      <w:lvlJc w:val="left"/>
      <w:pPr>
        <w:ind w:left="2851" w:hanging="384"/>
      </w:pPr>
      <w:rPr>
        <w:rFonts w:hint="default"/>
      </w:rPr>
    </w:lvl>
  </w:abstractNum>
  <w:abstractNum w:abstractNumId="23">
    <w:nsid w:val="5A79A805"/>
    <w:multiLevelType w:val="multilevel"/>
    <w:tmpl w:val="5A79A805"/>
    <w:lvl w:ilvl="0">
      <w:start w:val="1"/>
      <w:numFmt w:val="decimal"/>
      <w:lvlText w:val="%1)"/>
      <w:lvlJc w:val="left"/>
      <w:pPr>
        <w:ind w:left="109" w:hanging="4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>
      <w:numFmt w:val="bullet"/>
      <w:lvlText w:val="•"/>
      <w:lvlJc w:val="left"/>
      <w:pPr>
        <w:ind w:left="471" w:hanging="408"/>
      </w:pPr>
      <w:rPr>
        <w:rFonts w:hint="default"/>
      </w:rPr>
    </w:lvl>
    <w:lvl w:ilvl="2">
      <w:numFmt w:val="bullet"/>
      <w:lvlText w:val="•"/>
      <w:lvlJc w:val="left"/>
      <w:pPr>
        <w:ind w:left="843" w:hanging="408"/>
      </w:pPr>
      <w:rPr>
        <w:rFonts w:hint="default"/>
      </w:rPr>
    </w:lvl>
    <w:lvl w:ilvl="3">
      <w:numFmt w:val="bullet"/>
      <w:lvlText w:val="•"/>
      <w:lvlJc w:val="left"/>
      <w:pPr>
        <w:ind w:left="1215" w:hanging="408"/>
      </w:pPr>
      <w:rPr>
        <w:rFonts w:hint="default"/>
      </w:rPr>
    </w:lvl>
    <w:lvl w:ilvl="4">
      <w:numFmt w:val="bullet"/>
      <w:lvlText w:val="•"/>
      <w:lvlJc w:val="left"/>
      <w:pPr>
        <w:ind w:left="1586" w:hanging="408"/>
      </w:pPr>
      <w:rPr>
        <w:rFonts w:hint="default"/>
      </w:rPr>
    </w:lvl>
    <w:lvl w:ilvl="5">
      <w:numFmt w:val="bullet"/>
      <w:lvlText w:val="•"/>
      <w:lvlJc w:val="left"/>
      <w:pPr>
        <w:ind w:left="1958" w:hanging="408"/>
      </w:pPr>
      <w:rPr>
        <w:rFonts w:hint="default"/>
      </w:rPr>
    </w:lvl>
    <w:lvl w:ilvl="6">
      <w:numFmt w:val="bullet"/>
      <w:lvlText w:val="•"/>
      <w:lvlJc w:val="left"/>
      <w:pPr>
        <w:ind w:left="2330" w:hanging="408"/>
      </w:pPr>
      <w:rPr>
        <w:rFonts w:hint="default"/>
      </w:rPr>
    </w:lvl>
    <w:lvl w:ilvl="7">
      <w:numFmt w:val="bullet"/>
      <w:lvlText w:val="•"/>
      <w:lvlJc w:val="left"/>
      <w:pPr>
        <w:ind w:left="2701" w:hanging="408"/>
      </w:pPr>
      <w:rPr>
        <w:rFonts w:hint="default"/>
      </w:rPr>
    </w:lvl>
    <w:lvl w:ilvl="8">
      <w:numFmt w:val="bullet"/>
      <w:lvlText w:val="•"/>
      <w:lvlJc w:val="left"/>
      <w:pPr>
        <w:ind w:left="3073" w:hanging="408"/>
      </w:pPr>
      <w:rPr>
        <w:rFonts w:hint="default"/>
      </w:rPr>
    </w:lvl>
  </w:abstractNum>
  <w:abstractNum w:abstractNumId="24">
    <w:nsid w:val="5A79A810"/>
    <w:multiLevelType w:val="multilevel"/>
    <w:tmpl w:val="5A79A810"/>
    <w:lvl w:ilvl="0">
      <w:start w:val="1"/>
      <w:numFmt w:val="decimal"/>
      <w:lvlText w:val="%1)"/>
      <w:lvlJc w:val="left"/>
      <w:pPr>
        <w:ind w:left="107" w:hanging="49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>
      <w:numFmt w:val="bullet"/>
      <w:lvlText w:val="•"/>
      <w:lvlJc w:val="left"/>
      <w:pPr>
        <w:ind w:left="468" w:hanging="490"/>
      </w:pPr>
      <w:rPr>
        <w:rFonts w:hint="default"/>
      </w:rPr>
    </w:lvl>
    <w:lvl w:ilvl="2">
      <w:numFmt w:val="bullet"/>
      <w:lvlText w:val="•"/>
      <w:lvlJc w:val="left"/>
      <w:pPr>
        <w:ind w:left="836" w:hanging="490"/>
      </w:pPr>
      <w:rPr>
        <w:rFonts w:hint="default"/>
      </w:rPr>
    </w:lvl>
    <w:lvl w:ilvl="3">
      <w:numFmt w:val="bullet"/>
      <w:lvlText w:val="•"/>
      <w:lvlJc w:val="left"/>
      <w:pPr>
        <w:ind w:left="1205" w:hanging="490"/>
      </w:pPr>
      <w:rPr>
        <w:rFonts w:hint="default"/>
      </w:rPr>
    </w:lvl>
    <w:lvl w:ilvl="4">
      <w:numFmt w:val="bullet"/>
      <w:lvlText w:val="•"/>
      <w:lvlJc w:val="left"/>
      <w:pPr>
        <w:ind w:left="1573" w:hanging="490"/>
      </w:pPr>
      <w:rPr>
        <w:rFonts w:hint="default"/>
      </w:rPr>
    </w:lvl>
    <w:lvl w:ilvl="5">
      <w:numFmt w:val="bullet"/>
      <w:lvlText w:val="•"/>
      <w:lvlJc w:val="left"/>
      <w:pPr>
        <w:ind w:left="1942" w:hanging="490"/>
      </w:pPr>
      <w:rPr>
        <w:rFonts w:hint="default"/>
      </w:rPr>
    </w:lvl>
    <w:lvl w:ilvl="6">
      <w:numFmt w:val="bullet"/>
      <w:lvlText w:val="•"/>
      <w:lvlJc w:val="left"/>
      <w:pPr>
        <w:ind w:left="2310" w:hanging="490"/>
      </w:pPr>
      <w:rPr>
        <w:rFonts w:hint="default"/>
      </w:rPr>
    </w:lvl>
    <w:lvl w:ilvl="7">
      <w:numFmt w:val="bullet"/>
      <w:lvlText w:val="•"/>
      <w:lvlJc w:val="left"/>
      <w:pPr>
        <w:ind w:left="2678" w:hanging="490"/>
      </w:pPr>
      <w:rPr>
        <w:rFonts w:hint="default"/>
      </w:rPr>
    </w:lvl>
    <w:lvl w:ilvl="8">
      <w:numFmt w:val="bullet"/>
      <w:lvlText w:val="•"/>
      <w:lvlJc w:val="left"/>
      <w:pPr>
        <w:ind w:left="3047" w:hanging="490"/>
      </w:pPr>
      <w:rPr>
        <w:rFonts w:hint="default"/>
      </w:rPr>
    </w:lvl>
  </w:abstractNum>
  <w:abstractNum w:abstractNumId="25">
    <w:nsid w:val="5A79A81B"/>
    <w:multiLevelType w:val="multilevel"/>
    <w:tmpl w:val="3BAC853E"/>
    <w:lvl w:ilvl="0">
      <w:start w:val="1"/>
      <w:numFmt w:val="decimal"/>
      <w:lvlText w:val="%1)"/>
      <w:lvlJc w:val="left"/>
      <w:pPr>
        <w:ind w:left="108" w:hanging="384"/>
      </w:pPr>
      <w:rPr>
        <w:rFonts w:ascii="Times New Roman" w:eastAsia="Times New Roman" w:hAnsi="Times New Roman" w:cs="Times New Roman" w:hint="default"/>
        <w:spacing w:val="-6"/>
        <w:w w:val="99"/>
        <w:sz w:val="18"/>
        <w:szCs w:val="18"/>
      </w:rPr>
    </w:lvl>
    <w:lvl w:ilvl="1">
      <w:numFmt w:val="bullet"/>
      <w:lvlText w:val="•"/>
      <w:lvlJc w:val="left"/>
      <w:pPr>
        <w:ind w:left="471" w:hanging="384"/>
      </w:pPr>
      <w:rPr>
        <w:rFonts w:hint="default"/>
      </w:rPr>
    </w:lvl>
    <w:lvl w:ilvl="2">
      <w:numFmt w:val="bullet"/>
      <w:lvlText w:val="•"/>
      <w:lvlJc w:val="left"/>
      <w:pPr>
        <w:ind w:left="843" w:hanging="384"/>
      </w:pPr>
      <w:rPr>
        <w:rFonts w:hint="default"/>
      </w:rPr>
    </w:lvl>
    <w:lvl w:ilvl="3">
      <w:numFmt w:val="bullet"/>
      <w:lvlText w:val="•"/>
      <w:lvlJc w:val="left"/>
      <w:pPr>
        <w:ind w:left="1214" w:hanging="384"/>
      </w:pPr>
      <w:rPr>
        <w:rFonts w:hint="default"/>
      </w:rPr>
    </w:lvl>
    <w:lvl w:ilvl="4">
      <w:numFmt w:val="bullet"/>
      <w:lvlText w:val="•"/>
      <w:lvlJc w:val="left"/>
      <w:pPr>
        <w:ind w:left="1586" w:hanging="384"/>
      </w:pPr>
      <w:rPr>
        <w:rFonts w:hint="default"/>
      </w:rPr>
    </w:lvl>
    <w:lvl w:ilvl="5">
      <w:numFmt w:val="bullet"/>
      <w:lvlText w:val="•"/>
      <w:lvlJc w:val="left"/>
      <w:pPr>
        <w:ind w:left="1957" w:hanging="384"/>
      </w:pPr>
      <w:rPr>
        <w:rFonts w:hint="default"/>
      </w:rPr>
    </w:lvl>
    <w:lvl w:ilvl="6">
      <w:numFmt w:val="bullet"/>
      <w:lvlText w:val="•"/>
      <w:lvlJc w:val="left"/>
      <w:pPr>
        <w:ind w:left="2329" w:hanging="384"/>
      </w:pPr>
      <w:rPr>
        <w:rFonts w:hint="default"/>
      </w:rPr>
    </w:lvl>
    <w:lvl w:ilvl="7">
      <w:numFmt w:val="bullet"/>
      <w:lvlText w:val="•"/>
      <w:lvlJc w:val="left"/>
      <w:pPr>
        <w:ind w:left="2700" w:hanging="384"/>
      </w:pPr>
      <w:rPr>
        <w:rFonts w:hint="default"/>
      </w:rPr>
    </w:lvl>
    <w:lvl w:ilvl="8">
      <w:numFmt w:val="bullet"/>
      <w:lvlText w:val="•"/>
      <w:lvlJc w:val="left"/>
      <w:pPr>
        <w:ind w:left="3072" w:hanging="384"/>
      </w:pPr>
      <w:rPr>
        <w:rFonts w:hint="default"/>
      </w:rPr>
    </w:lvl>
  </w:abstractNum>
  <w:abstractNum w:abstractNumId="26">
    <w:nsid w:val="5A79A826"/>
    <w:multiLevelType w:val="multilevel"/>
    <w:tmpl w:val="D278E3CC"/>
    <w:lvl w:ilvl="0">
      <w:start w:val="1"/>
      <w:numFmt w:val="decimal"/>
      <w:lvlText w:val="%1)"/>
      <w:lvlJc w:val="left"/>
      <w:pPr>
        <w:ind w:left="111" w:hanging="389"/>
      </w:pPr>
      <w:rPr>
        <w:rFonts w:ascii="Times New Roman" w:eastAsia="Times New Roman" w:hAnsi="Times New Roman" w:cs="Times New Roman" w:hint="default"/>
        <w:spacing w:val="-5"/>
        <w:w w:val="99"/>
        <w:sz w:val="18"/>
        <w:szCs w:val="18"/>
      </w:rPr>
    </w:lvl>
    <w:lvl w:ilvl="1">
      <w:numFmt w:val="bullet"/>
      <w:lvlText w:val="•"/>
      <w:lvlJc w:val="left"/>
      <w:pPr>
        <w:ind w:left="461" w:hanging="389"/>
      </w:pPr>
      <w:rPr>
        <w:rFonts w:hint="default"/>
      </w:rPr>
    </w:lvl>
    <w:lvl w:ilvl="2">
      <w:numFmt w:val="bullet"/>
      <w:lvlText w:val="•"/>
      <w:lvlJc w:val="left"/>
      <w:pPr>
        <w:ind w:left="802" w:hanging="389"/>
      </w:pPr>
      <w:rPr>
        <w:rFonts w:hint="default"/>
      </w:rPr>
    </w:lvl>
    <w:lvl w:ilvl="3">
      <w:numFmt w:val="bullet"/>
      <w:lvlText w:val="•"/>
      <w:lvlJc w:val="left"/>
      <w:pPr>
        <w:ind w:left="1144" w:hanging="389"/>
      </w:pPr>
      <w:rPr>
        <w:rFonts w:hint="default"/>
      </w:rPr>
    </w:lvl>
    <w:lvl w:ilvl="4">
      <w:numFmt w:val="bullet"/>
      <w:lvlText w:val="•"/>
      <w:lvlJc w:val="left"/>
      <w:pPr>
        <w:ind w:left="1485" w:hanging="389"/>
      </w:pPr>
      <w:rPr>
        <w:rFonts w:hint="default"/>
      </w:rPr>
    </w:lvl>
    <w:lvl w:ilvl="5">
      <w:numFmt w:val="bullet"/>
      <w:lvlText w:val="•"/>
      <w:lvlJc w:val="left"/>
      <w:pPr>
        <w:ind w:left="1827" w:hanging="389"/>
      </w:pPr>
      <w:rPr>
        <w:rFonts w:hint="default"/>
      </w:rPr>
    </w:lvl>
    <w:lvl w:ilvl="6">
      <w:numFmt w:val="bullet"/>
      <w:lvlText w:val="•"/>
      <w:lvlJc w:val="left"/>
      <w:pPr>
        <w:ind w:left="2168" w:hanging="389"/>
      </w:pPr>
      <w:rPr>
        <w:rFonts w:hint="default"/>
      </w:rPr>
    </w:lvl>
    <w:lvl w:ilvl="7">
      <w:numFmt w:val="bullet"/>
      <w:lvlText w:val="•"/>
      <w:lvlJc w:val="left"/>
      <w:pPr>
        <w:ind w:left="2509" w:hanging="389"/>
      </w:pPr>
      <w:rPr>
        <w:rFonts w:hint="default"/>
      </w:rPr>
    </w:lvl>
    <w:lvl w:ilvl="8">
      <w:numFmt w:val="bullet"/>
      <w:lvlText w:val="•"/>
      <w:lvlJc w:val="left"/>
      <w:pPr>
        <w:ind w:left="2851" w:hanging="389"/>
      </w:pPr>
      <w:rPr>
        <w:rFonts w:hint="default"/>
      </w:rPr>
    </w:lvl>
  </w:abstractNum>
  <w:abstractNum w:abstractNumId="27">
    <w:nsid w:val="5A79A83C"/>
    <w:multiLevelType w:val="multilevel"/>
    <w:tmpl w:val="5A79A83C"/>
    <w:lvl w:ilvl="0">
      <w:start w:val="1"/>
      <w:numFmt w:val="decimal"/>
      <w:lvlText w:val="%1)"/>
      <w:lvlJc w:val="left"/>
      <w:pPr>
        <w:ind w:left="107" w:hanging="60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>
      <w:numFmt w:val="bullet"/>
      <w:lvlText w:val="•"/>
      <w:lvlJc w:val="left"/>
      <w:pPr>
        <w:ind w:left="468" w:hanging="605"/>
      </w:pPr>
      <w:rPr>
        <w:rFonts w:hint="default"/>
      </w:rPr>
    </w:lvl>
    <w:lvl w:ilvl="2">
      <w:numFmt w:val="bullet"/>
      <w:lvlText w:val="•"/>
      <w:lvlJc w:val="left"/>
      <w:pPr>
        <w:ind w:left="836" w:hanging="605"/>
      </w:pPr>
      <w:rPr>
        <w:rFonts w:hint="default"/>
      </w:rPr>
    </w:lvl>
    <w:lvl w:ilvl="3">
      <w:numFmt w:val="bullet"/>
      <w:lvlText w:val="•"/>
      <w:lvlJc w:val="left"/>
      <w:pPr>
        <w:ind w:left="1205" w:hanging="605"/>
      </w:pPr>
      <w:rPr>
        <w:rFonts w:hint="default"/>
      </w:rPr>
    </w:lvl>
    <w:lvl w:ilvl="4">
      <w:numFmt w:val="bullet"/>
      <w:lvlText w:val="•"/>
      <w:lvlJc w:val="left"/>
      <w:pPr>
        <w:ind w:left="1573" w:hanging="605"/>
      </w:pPr>
      <w:rPr>
        <w:rFonts w:hint="default"/>
      </w:rPr>
    </w:lvl>
    <w:lvl w:ilvl="5">
      <w:numFmt w:val="bullet"/>
      <w:lvlText w:val="•"/>
      <w:lvlJc w:val="left"/>
      <w:pPr>
        <w:ind w:left="1942" w:hanging="605"/>
      </w:pPr>
      <w:rPr>
        <w:rFonts w:hint="default"/>
      </w:rPr>
    </w:lvl>
    <w:lvl w:ilvl="6">
      <w:numFmt w:val="bullet"/>
      <w:lvlText w:val="•"/>
      <w:lvlJc w:val="left"/>
      <w:pPr>
        <w:ind w:left="2310" w:hanging="605"/>
      </w:pPr>
      <w:rPr>
        <w:rFonts w:hint="default"/>
      </w:rPr>
    </w:lvl>
    <w:lvl w:ilvl="7">
      <w:numFmt w:val="bullet"/>
      <w:lvlText w:val="•"/>
      <w:lvlJc w:val="left"/>
      <w:pPr>
        <w:ind w:left="2678" w:hanging="605"/>
      </w:pPr>
      <w:rPr>
        <w:rFonts w:hint="default"/>
      </w:rPr>
    </w:lvl>
    <w:lvl w:ilvl="8">
      <w:numFmt w:val="bullet"/>
      <w:lvlText w:val="•"/>
      <w:lvlJc w:val="left"/>
      <w:pPr>
        <w:ind w:left="3047" w:hanging="605"/>
      </w:pPr>
      <w:rPr>
        <w:rFonts w:hint="default"/>
      </w:rPr>
    </w:lvl>
  </w:abstractNum>
  <w:abstractNum w:abstractNumId="28">
    <w:nsid w:val="5A79A847"/>
    <w:multiLevelType w:val="multilevel"/>
    <w:tmpl w:val="BB34343C"/>
    <w:lvl w:ilvl="0">
      <w:start w:val="1"/>
      <w:numFmt w:val="decimal"/>
      <w:lvlText w:val="%1)"/>
      <w:lvlJc w:val="left"/>
      <w:pPr>
        <w:ind w:left="108" w:hanging="384"/>
      </w:pPr>
      <w:rPr>
        <w:rFonts w:ascii="Times New Roman" w:eastAsia="Times New Roman" w:hAnsi="Times New Roman" w:cs="Times New Roman" w:hint="default"/>
        <w:spacing w:val="-6"/>
        <w:w w:val="99"/>
        <w:sz w:val="18"/>
        <w:szCs w:val="18"/>
      </w:rPr>
    </w:lvl>
    <w:lvl w:ilvl="1">
      <w:numFmt w:val="bullet"/>
      <w:lvlText w:val="•"/>
      <w:lvlJc w:val="left"/>
      <w:pPr>
        <w:ind w:left="471" w:hanging="384"/>
      </w:pPr>
      <w:rPr>
        <w:rFonts w:hint="default"/>
      </w:rPr>
    </w:lvl>
    <w:lvl w:ilvl="2">
      <w:numFmt w:val="bullet"/>
      <w:lvlText w:val="•"/>
      <w:lvlJc w:val="left"/>
      <w:pPr>
        <w:ind w:left="843" w:hanging="384"/>
      </w:pPr>
      <w:rPr>
        <w:rFonts w:hint="default"/>
      </w:rPr>
    </w:lvl>
    <w:lvl w:ilvl="3">
      <w:numFmt w:val="bullet"/>
      <w:lvlText w:val="•"/>
      <w:lvlJc w:val="left"/>
      <w:pPr>
        <w:ind w:left="1214" w:hanging="384"/>
      </w:pPr>
      <w:rPr>
        <w:rFonts w:hint="default"/>
      </w:rPr>
    </w:lvl>
    <w:lvl w:ilvl="4">
      <w:numFmt w:val="bullet"/>
      <w:lvlText w:val="•"/>
      <w:lvlJc w:val="left"/>
      <w:pPr>
        <w:ind w:left="1586" w:hanging="384"/>
      </w:pPr>
      <w:rPr>
        <w:rFonts w:hint="default"/>
      </w:rPr>
    </w:lvl>
    <w:lvl w:ilvl="5">
      <w:numFmt w:val="bullet"/>
      <w:lvlText w:val="•"/>
      <w:lvlJc w:val="left"/>
      <w:pPr>
        <w:ind w:left="1957" w:hanging="384"/>
      </w:pPr>
      <w:rPr>
        <w:rFonts w:hint="default"/>
      </w:rPr>
    </w:lvl>
    <w:lvl w:ilvl="6">
      <w:numFmt w:val="bullet"/>
      <w:lvlText w:val="•"/>
      <w:lvlJc w:val="left"/>
      <w:pPr>
        <w:ind w:left="2329" w:hanging="384"/>
      </w:pPr>
      <w:rPr>
        <w:rFonts w:hint="default"/>
      </w:rPr>
    </w:lvl>
    <w:lvl w:ilvl="7">
      <w:numFmt w:val="bullet"/>
      <w:lvlText w:val="•"/>
      <w:lvlJc w:val="left"/>
      <w:pPr>
        <w:ind w:left="2700" w:hanging="384"/>
      </w:pPr>
      <w:rPr>
        <w:rFonts w:hint="default"/>
      </w:rPr>
    </w:lvl>
    <w:lvl w:ilvl="8">
      <w:numFmt w:val="bullet"/>
      <w:lvlText w:val="•"/>
      <w:lvlJc w:val="left"/>
      <w:pPr>
        <w:ind w:left="3072" w:hanging="384"/>
      </w:pPr>
      <w:rPr>
        <w:rFonts w:hint="default"/>
      </w:rPr>
    </w:lvl>
  </w:abstractNum>
  <w:abstractNum w:abstractNumId="29">
    <w:nsid w:val="5A79A852"/>
    <w:multiLevelType w:val="multilevel"/>
    <w:tmpl w:val="5A79A852"/>
    <w:lvl w:ilvl="0">
      <w:start w:val="6"/>
      <w:numFmt w:val="decimal"/>
      <w:lvlText w:val="%1)"/>
      <w:lvlJc w:val="left"/>
      <w:pPr>
        <w:ind w:left="107" w:hanging="543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468" w:hanging="543"/>
      </w:pPr>
      <w:rPr>
        <w:rFonts w:hint="default"/>
      </w:rPr>
    </w:lvl>
    <w:lvl w:ilvl="2">
      <w:numFmt w:val="bullet"/>
      <w:lvlText w:val="•"/>
      <w:lvlJc w:val="left"/>
      <w:pPr>
        <w:ind w:left="836" w:hanging="543"/>
      </w:pPr>
      <w:rPr>
        <w:rFonts w:hint="default"/>
      </w:rPr>
    </w:lvl>
    <w:lvl w:ilvl="3">
      <w:numFmt w:val="bullet"/>
      <w:lvlText w:val="•"/>
      <w:lvlJc w:val="left"/>
      <w:pPr>
        <w:ind w:left="1205" w:hanging="543"/>
      </w:pPr>
      <w:rPr>
        <w:rFonts w:hint="default"/>
      </w:rPr>
    </w:lvl>
    <w:lvl w:ilvl="4">
      <w:numFmt w:val="bullet"/>
      <w:lvlText w:val="•"/>
      <w:lvlJc w:val="left"/>
      <w:pPr>
        <w:ind w:left="1573" w:hanging="543"/>
      </w:pPr>
      <w:rPr>
        <w:rFonts w:hint="default"/>
      </w:rPr>
    </w:lvl>
    <w:lvl w:ilvl="5">
      <w:numFmt w:val="bullet"/>
      <w:lvlText w:val="•"/>
      <w:lvlJc w:val="left"/>
      <w:pPr>
        <w:ind w:left="1942" w:hanging="543"/>
      </w:pPr>
      <w:rPr>
        <w:rFonts w:hint="default"/>
      </w:rPr>
    </w:lvl>
    <w:lvl w:ilvl="6">
      <w:numFmt w:val="bullet"/>
      <w:lvlText w:val="•"/>
      <w:lvlJc w:val="left"/>
      <w:pPr>
        <w:ind w:left="2310" w:hanging="543"/>
      </w:pPr>
      <w:rPr>
        <w:rFonts w:hint="default"/>
      </w:rPr>
    </w:lvl>
    <w:lvl w:ilvl="7">
      <w:numFmt w:val="bullet"/>
      <w:lvlText w:val="•"/>
      <w:lvlJc w:val="left"/>
      <w:pPr>
        <w:ind w:left="2678" w:hanging="543"/>
      </w:pPr>
      <w:rPr>
        <w:rFonts w:hint="default"/>
      </w:rPr>
    </w:lvl>
    <w:lvl w:ilvl="8">
      <w:numFmt w:val="bullet"/>
      <w:lvlText w:val="•"/>
      <w:lvlJc w:val="left"/>
      <w:pPr>
        <w:ind w:left="3047" w:hanging="543"/>
      </w:pPr>
      <w:rPr>
        <w:rFonts w:hint="default"/>
      </w:rPr>
    </w:lvl>
  </w:abstractNum>
  <w:abstractNum w:abstractNumId="30">
    <w:nsid w:val="5A79A868"/>
    <w:multiLevelType w:val="multilevel"/>
    <w:tmpl w:val="9320A7A2"/>
    <w:lvl w:ilvl="0">
      <w:start w:val="1"/>
      <w:numFmt w:val="decimal"/>
      <w:lvlText w:val="%1)"/>
      <w:lvlJc w:val="left"/>
      <w:pPr>
        <w:ind w:left="108" w:hanging="293"/>
      </w:pPr>
      <w:rPr>
        <w:rFonts w:ascii="Times New Roman" w:eastAsia="Times New Roman" w:hAnsi="Times New Roman" w:cs="Times New Roman" w:hint="default"/>
        <w:spacing w:val="-5"/>
        <w:w w:val="99"/>
        <w:sz w:val="18"/>
        <w:szCs w:val="18"/>
      </w:rPr>
    </w:lvl>
    <w:lvl w:ilvl="1">
      <w:numFmt w:val="bullet"/>
      <w:lvlText w:val="•"/>
      <w:lvlJc w:val="left"/>
      <w:pPr>
        <w:ind w:left="471" w:hanging="293"/>
      </w:pPr>
      <w:rPr>
        <w:rFonts w:hint="default"/>
      </w:rPr>
    </w:lvl>
    <w:lvl w:ilvl="2">
      <w:numFmt w:val="bullet"/>
      <w:lvlText w:val="•"/>
      <w:lvlJc w:val="left"/>
      <w:pPr>
        <w:ind w:left="843" w:hanging="293"/>
      </w:pPr>
      <w:rPr>
        <w:rFonts w:hint="default"/>
      </w:rPr>
    </w:lvl>
    <w:lvl w:ilvl="3">
      <w:numFmt w:val="bullet"/>
      <w:lvlText w:val="•"/>
      <w:lvlJc w:val="left"/>
      <w:pPr>
        <w:ind w:left="1214" w:hanging="293"/>
      </w:pPr>
      <w:rPr>
        <w:rFonts w:hint="default"/>
      </w:rPr>
    </w:lvl>
    <w:lvl w:ilvl="4">
      <w:numFmt w:val="bullet"/>
      <w:lvlText w:val="•"/>
      <w:lvlJc w:val="left"/>
      <w:pPr>
        <w:ind w:left="1586" w:hanging="293"/>
      </w:pPr>
      <w:rPr>
        <w:rFonts w:hint="default"/>
      </w:rPr>
    </w:lvl>
    <w:lvl w:ilvl="5">
      <w:numFmt w:val="bullet"/>
      <w:lvlText w:val="•"/>
      <w:lvlJc w:val="left"/>
      <w:pPr>
        <w:ind w:left="1957" w:hanging="293"/>
      </w:pPr>
      <w:rPr>
        <w:rFonts w:hint="default"/>
      </w:rPr>
    </w:lvl>
    <w:lvl w:ilvl="6">
      <w:numFmt w:val="bullet"/>
      <w:lvlText w:val="•"/>
      <w:lvlJc w:val="left"/>
      <w:pPr>
        <w:ind w:left="2329" w:hanging="293"/>
      </w:pPr>
      <w:rPr>
        <w:rFonts w:hint="default"/>
      </w:rPr>
    </w:lvl>
    <w:lvl w:ilvl="7">
      <w:numFmt w:val="bullet"/>
      <w:lvlText w:val="•"/>
      <w:lvlJc w:val="left"/>
      <w:pPr>
        <w:ind w:left="2700" w:hanging="293"/>
      </w:pPr>
      <w:rPr>
        <w:rFonts w:hint="default"/>
      </w:rPr>
    </w:lvl>
    <w:lvl w:ilvl="8">
      <w:numFmt w:val="bullet"/>
      <w:lvlText w:val="•"/>
      <w:lvlJc w:val="left"/>
      <w:pPr>
        <w:ind w:left="3072" w:hanging="293"/>
      </w:pPr>
      <w:rPr>
        <w:rFonts w:hint="default"/>
      </w:rPr>
    </w:lvl>
  </w:abstractNum>
  <w:abstractNum w:abstractNumId="31">
    <w:nsid w:val="5A79A873"/>
    <w:multiLevelType w:val="multilevel"/>
    <w:tmpl w:val="5A79A873"/>
    <w:lvl w:ilvl="0">
      <w:start w:val="1"/>
      <w:numFmt w:val="decimal"/>
      <w:lvlText w:val="%1)"/>
      <w:lvlJc w:val="left"/>
      <w:pPr>
        <w:ind w:left="111" w:hanging="3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>
      <w:numFmt w:val="bullet"/>
      <w:lvlText w:val="•"/>
      <w:lvlJc w:val="left"/>
      <w:pPr>
        <w:ind w:left="461" w:hanging="380"/>
      </w:pPr>
      <w:rPr>
        <w:rFonts w:hint="default"/>
      </w:rPr>
    </w:lvl>
    <w:lvl w:ilvl="2">
      <w:numFmt w:val="bullet"/>
      <w:lvlText w:val="•"/>
      <w:lvlJc w:val="left"/>
      <w:pPr>
        <w:ind w:left="802" w:hanging="380"/>
      </w:pPr>
      <w:rPr>
        <w:rFonts w:hint="default"/>
      </w:rPr>
    </w:lvl>
    <w:lvl w:ilvl="3">
      <w:numFmt w:val="bullet"/>
      <w:lvlText w:val="•"/>
      <w:lvlJc w:val="left"/>
      <w:pPr>
        <w:ind w:left="1144" w:hanging="380"/>
      </w:pPr>
      <w:rPr>
        <w:rFonts w:hint="default"/>
      </w:rPr>
    </w:lvl>
    <w:lvl w:ilvl="4">
      <w:numFmt w:val="bullet"/>
      <w:lvlText w:val="•"/>
      <w:lvlJc w:val="left"/>
      <w:pPr>
        <w:ind w:left="1485" w:hanging="380"/>
      </w:pPr>
      <w:rPr>
        <w:rFonts w:hint="default"/>
      </w:rPr>
    </w:lvl>
    <w:lvl w:ilvl="5">
      <w:numFmt w:val="bullet"/>
      <w:lvlText w:val="•"/>
      <w:lvlJc w:val="left"/>
      <w:pPr>
        <w:ind w:left="1827" w:hanging="380"/>
      </w:pPr>
      <w:rPr>
        <w:rFonts w:hint="default"/>
      </w:rPr>
    </w:lvl>
    <w:lvl w:ilvl="6">
      <w:numFmt w:val="bullet"/>
      <w:lvlText w:val="•"/>
      <w:lvlJc w:val="left"/>
      <w:pPr>
        <w:ind w:left="2168" w:hanging="380"/>
      </w:pPr>
      <w:rPr>
        <w:rFonts w:hint="default"/>
      </w:rPr>
    </w:lvl>
    <w:lvl w:ilvl="7">
      <w:numFmt w:val="bullet"/>
      <w:lvlText w:val="•"/>
      <w:lvlJc w:val="left"/>
      <w:pPr>
        <w:ind w:left="2509" w:hanging="380"/>
      </w:pPr>
      <w:rPr>
        <w:rFonts w:hint="default"/>
      </w:rPr>
    </w:lvl>
    <w:lvl w:ilvl="8">
      <w:numFmt w:val="bullet"/>
      <w:lvlText w:val="•"/>
      <w:lvlJc w:val="left"/>
      <w:pPr>
        <w:ind w:left="2851" w:hanging="380"/>
      </w:pPr>
      <w:rPr>
        <w:rFonts w:hint="default"/>
      </w:rPr>
    </w:lvl>
  </w:abstractNum>
  <w:abstractNum w:abstractNumId="32">
    <w:nsid w:val="5A79A87E"/>
    <w:multiLevelType w:val="multilevel"/>
    <w:tmpl w:val="C7C42BB6"/>
    <w:lvl w:ilvl="0">
      <w:start w:val="1"/>
      <w:numFmt w:val="decimal"/>
      <w:lvlText w:val="%1)"/>
      <w:lvlJc w:val="left"/>
      <w:pPr>
        <w:ind w:left="109" w:hanging="260"/>
      </w:pPr>
      <w:rPr>
        <w:rFonts w:cs="Times New Roman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471" w:hanging="260"/>
      </w:pPr>
      <w:rPr>
        <w:rFonts w:hint="default"/>
      </w:rPr>
    </w:lvl>
    <w:lvl w:ilvl="2">
      <w:numFmt w:val="bullet"/>
      <w:lvlText w:val="•"/>
      <w:lvlJc w:val="left"/>
      <w:pPr>
        <w:ind w:left="843" w:hanging="260"/>
      </w:pPr>
      <w:rPr>
        <w:rFonts w:hint="default"/>
      </w:rPr>
    </w:lvl>
    <w:lvl w:ilvl="3">
      <w:numFmt w:val="bullet"/>
      <w:lvlText w:val="•"/>
      <w:lvlJc w:val="left"/>
      <w:pPr>
        <w:ind w:left="1215" w:hanging="260"/>
      </w:pPr>
      <w:rPr>
        <w:rFonts w:hint="default"/>
      </w:rPr>
    </w:lvl>
    <w:lvl w:ilvl="4">
      <w:numFmt w:val="bullet"/>
      <w:lvlText w:val="•"/>
      <w:lvlJc w:val="left"/>
      <w:pPr>
        <w:ind w:left="1586" w:hanging="260"/>
      </w:pPr>
      <w:rPr>
        <w:rFonts w:hint="default"/>
      </w:rPr>
    </w:lvl>
    <w:lvl w:ilvl="5">
      <w:numFmt w:val="bullet"/>
      <w:lvlText w:val="•"/>
      <w:lvlJc w:val="left"/>
      <w:pPr>
        <w:ind w:left="1958" w:hanging="260"/>
      </w:pPr>
      <w:rPr>
        <w:rFonts w:hint="default"/>
      </w:rPr>
    </w:lvl>
    <w:lvl w:ilvl="6">
      <w:numFmt w:val="bullet"/>
      <w:lvlText w:val="•"/>
      <w:lvlJc w:val="left"/>
      <w:pPr>
        <w:ind w:left="2330" w:hanging="260"/>
      </w:pPr>
      <w:rPr>
        <w:rFonts w:hint="default"/>
      </w:rPr>
    </w:lvl>
    <w:lvl w:ilvl="7">
      <w:numFmt w:val="bullet"/>
      <w:lvlText w:val="•"/>
      <w:lvlJc w:val="left"/>
      <w:pPr>
        <w:ind w:left="2701" w:hanging="260"/>
      </w:pPr>
      <w:rPr>
        <w:rFonts w:hint="default"/>
      </w:rPr>
    </w:lvl>
    <w:lvl w:ilvl="8">
      <w:numFmt w:val="bullet"/>
      <w:lvlText w:val="•"/>
      <w:lvlJc w:val="left"/>
      <w:pPr>
        <w:ind w:left="3073" w:hanging="260"/>
      </w:pPr>
      <w:rPr>
        <w:rFonts w:hint="default"/>
      </w:rPr>
    </w:lvl>
  </w:abstractNum>
  <w:abstractNum w:abstractNumId="33">
    <w:nsid w:val="5A79A894"/>
    <w:multiLevelType w:val="multilevel"/>
    <w:tmpl w:val="21CE5E38"/>
    <w:lvl w:ilvl="0">
      <w:start w:val="1"/>
      <w:numFmt w:val="decimal"/>
      <w:lvlText w:val="%1)"/>
      <w:lvlJc w:val="left"/>
      <w:pPr>
        <w:ind w:left="108" w:hanging="329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</w:rPr>
    </w:lvl>
    <w:lvl w:ilvl="1">
      <w:numFmt w:val="bullet"/>
      <w:lvlText w:val="•"/>
      <w:lvlJc w:val="left"/>
      <w:pPr>
        <w:ind w:left="471" w:hanging="329"/>
      </w:pPr>
      <w:rPr>
        <w:rFonts w:hint="default"/>
      </w:rPr>
    </w:lvl>
    <w:lvl w:ilvl="2">
      <w:numFmt w:val="bullet"/>
      <w:lvlText w:val="•"/>
      <w:lvlJc w:val="left"/>
      <w:pPr>
        <w:ind w:left="843" w:hanging="329"/>
      </w:pPr>
      <w:rPr>
        <w:rFonts w:hint="default"/>
      </w:rPr>
    </w:lvl>
    <w:lvl w:ilvl="3">
      <w:numFmt w:val="bullet"/>
      <w:lvlText w:val="•"/>
      <w:lvlJc w:val="left"/>
      <w:pPr>
        <w:ind w:left="1214" w:hanging="329"/>
      </w:pPr>
      <w:rPr>
        <w:rFonts w:hint="default"/>
      </w:rPr>
    </w:lvl>
    <w:lvl w:ilvl="4">
      <w:numFmt w:val="bullet"/>
      <w:lvlText w:val="•"/>
      <w:lvlJc w:val="left"/>
      <w:pPr>
        <w:ind w:left="1586" w:hanging="329"/>
      </w:pPr>
      <w:rPr>
        <w:rFonts w:hint="default"/>
      </w:rPr>
    </w:lvl>
    <w:lvl w:ilvl="5">
      <w:numFmt w:val="bullet"/>
      <w:lvlText w:val="•"/>
      <w:lvlJc w:val="left"/>
      <w:pPr>
        <w:ind w:left="1957" w:hanging="329"/>
      </w:pPr>
      <w:rPr>
        <w:rFonts w:hint="default"/>
      </w:rPr>
    </w:lvl>
    <w:lvl w:ilvl="6">
      <w:numFmt w:val="bullet"/>
      <w:lvlText w:val="•"/>
      <w:lvlJc w:val="left"/>
      <w:pPr>
        <w:ind w:left="2329" w:hanging="329"/>
      </w:pPr>
      <w:rPr>
        <w:rFonts w:hint="default"/>
      </w:rPr>
    </w:lvl>
    <w:lvl w:ilvl="7">
      <w:numFmt w:val="bullet"/>
      <w:lvlText w:val="•"/>
      <w:lvlJc w:val="left"/>
      <w:pPr>
        <w:ind w:left="2700" w:hanging="329"/>
      </w:pPr>
      <w:rPr>
        <w:rFonts w:hint="default"/>
      </w:rPr>
    </w:lvl>
    <w:lvl w:ilvl="8">
      <w:numFmt w:val="bullet"/>
      <w:lvlText w:val="•"/>
      <w:lvlJc w:val="left"/>
      <w:pPr>
        <w:ind w:left="3072" w:hanging="329"/>
      </w:pPr>
      <w:rPr>
        <w:rFonts w:hint="default"/>
      </w:rPr>
    </w:lvl>
  </w:abstractNum>
  <w:abstractNum w:abstractNumId="34">
    <w:nsid w:val="5A79A89F"/>
    <w:multiLevelType w:val="multilevel"/>
    <w:tmpl w:val="5A79A89F"/>
    <w:lvl w:ilvl="0">
      <w:start w:val="1"/>
      <w:numFmt w:val="decimal"/>
      <w:lvlText w:val="%1)"/>
      <w:lvlJc w:val="left"/>
      <w:pPr>
        <w:ind w:left="107" w:hanging="53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>
      <w:numFmt w:val="bullet"/>
      <w:lvlText w:val="•"/>
      <w:lvlJc w:val="left"/>
      <w:pPr>
        <w:ind w:left="468" w:hanging="538"/>
      </w:pPr>
      <w:rPr>
        <w:rFonts w:hint="default"/>
      </w:rPr>
    </w:lvl>
    <w:lvl w:ilvl="2">
      <w:numFmt w:val="bullet"/>
      <w:lvlText w:val="•"/>
      <w:lvlJc w:val="left"/>
      <w:pPr>
        <w:ind w:left="836" w:hanging="538"/>
      </w:pPr>
      <w:rPr>
        <w:rFonts w:hint="default"/>
      </w:rPr>
    </w:lvl>
    <w:lvl w:ilvl="3">
      <w:numFmt w:val="bullet"/>
      <w:lvlText w:val="•"/>
      <w:lvlJc w:val="left"/>
      <w:pPr>
        <w:ind w:left="1205" w:hanging="538"/>
      </w:pPr>
      <w:rPr>
        <w:rFonts w:hint="default"/>
      </w:rPr>
    </w:lvl>
    <w:lvl w:ilvl="4">
      <w:numFmt w:val="bullet"/>
      <w:lvlText w:val="•"/>
      <w:lvlJc w:val="left"/>
      <w:pPr>
        <w:ind w:left="1573" w:hanging="538"/>
      </w:pPr>
      <w:rPr>
        <w:rFonts w:hint="default"/>
      </w:rPr>
    </w:lvl>
    <w:lvl w:ilvl="5">
      <w:numFmt w:val="bullet"/>
      <w:lvlText w:val="•"/>
      <w:lvlJc w:val="left"/>
      <w:pPr>
        <w:ind w:left="1942" w:hanging="538"/>
      </w:pPr>
      <w:rPr>
        <w:rFonts w:hint="default"/>
      </w:rPr>
    </w:lvl>
    <w:lvl w:ilvl="6">
      <w:numFmt w:val="bullet"/>
      <w:lvlText w:val="•"/>
      <w:lvlJc w:val="left"/>
      <w:pPr>
        <w:ind w:left="2310" w:hanging="538"/>
      </w:pPr>
      <w:rPr>
        <w:rFonts w:hint="default"/>
      </w:rPr>
    </w:lvl>
    <w:lvl w:ilvl="7">
      <w:numFmt w:val="bullet"/>
      <w:lvlText w:val="•"/>
      <w:lvlJc w:val="left"/>
      <w:pPr>
        <w:ind w:left="2678" w:hanging="538"/>
      </w:pPr>
      <w:rPr>
        <w:rFonts w:hint="default"/>
      </w:rPr>
    </w:lvl>
    <w:lvl w:ilvl="8">
      <w:numFmt w:val="bullet"/>
      <w:lvlText w:val="•"/>
      <w:lvlJc w:val="left"/>
      <w:pPr>
        <w:ind w:left="3047" w:hanging="538"/>
      </w:pPr>
      <w:rPr>
        <w:rFonts w:hint="default"/>
      </w:rPr>
    </w:lvl>
  </w:abstractNum>
  <w:abstractNum w:abstractNumId="35">
    <w:nsid w:val="5A79A8AA"/>
    <w:multiLevelType w:val="multilevel"/>
    <w:tmpl w:val="5A79A8AA"/>
    <w:lvl w:ilvl="0">
      <w:start w:val="1"/>
      <w:numFmt w:val="decimal"/>
      <w:lvlText w:val="%1)"/>
      <w:lvlJc w:val="left"/>
      <w:pPr>
        <w:ind w:left="107" w:hanging="63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468" w:hanging="634"/>
      </w:pPr>
      <w:rPr>
        <w:rFonts w:hint="default"/>
      </w:rPr>
    </w:lvl>
    <w:lvl w:ilvl="2">
      <w:numFmt w:val="bullet"/>
      <w:lvlText w:val="•"/>
      <w:lvlJc w:val="left"/>
      <w:pPr>
        <w:ind w:left="836" w:hanging="634"/>
      </w:pPr>
      <w:rPr>
        <w:rFonts w:hint="default"/>
      </w:rPr>
    </w:lvl>
    <w:lvl w:ilvl="3">
      <w:numFmt w:val="bullet"/>
      <w:lvlText w:val="•"/>
      <w:lvlJc w:val="left"/>
      <w:pPr>
        <w:ind w:left="1205" w:hanging="634"/>
      </w:pPr>
      <w:rPr>
        <w:rFonts w:hint="default"/>
      </w:rPr>
    </w:lvl>
    <w:lvl w:ilvl="4">
      <w:numFmt w:val="bullet"/>
      <w:lvlText w:val="•"/>
      <w:lvlJc w:val="left"/>
      <w:pPr>
        <w:ind w:left="1573" w:hanging="634"/>
      </w:pPr>
      <w:rPr>
        <w:rFonts w:hint="default"/>
      </w:rPr>
    </w:lvl>
    <w:lvl w:ilvl="5">
      <w:numFmt w:val="bullet"/>
      <w:lvlText w:val="•"/>
      <w:lvlJc w:val="left"/>
      <w:pPr>
        <w:ind w:left="1942" w:hanging="634"/>
      </w:pPr>
      <w:rPr>
        <w:rFonts w:hint="default"/>
      </w:rPr>
    </w:lvl>
    <w:lvl w:ilvl="6">
      <w:numFmt w:val="bullet"/>
      <w:lvlText w:val="•"/>
      <w:lvlJc w:val="left"/>
      <w:pPr>
        <w:ind w:left="2310" w:hanging="634"/>
      </w:pPr>
      <w:rPr>
        <w:rFonts w:hint="default"/>
      </w:rPr>
    </w:lvl>
    <w:lvl w:ilvl="7">
      <w:numFmt w:val="bullet"/>
      <w:lvlText w:val="•"/>
      <w:lvlJc w:val="left"/>
      <w:pPr>
        <w:ind w:left="2678" w:hanging="634"/>
      </w:pPr>
      <w:rPr>
        <w:rFonts w:hint="default"/>
      </w:rPr>
    </w:lvl>
    <w:lvl w:ilvl="8">
      <w:numFmt w:val="bullet"/>
      <w:lvlText w:val="•"/>
      <w:lvlJc w:val="left"/>
      <w:pPr>
        <w:ind w:left="3047" w:hanging="634"/>
      </w:pPr>
      <w:rPr>
        <w:rFonts w:hint="default"/>
      </w:rPr>
    </w:lvl>
  </w:abstractNum>
  <w:abstractNum w:abstractNumId="36">
    <w:nsid w:val="5A79A8B5"/>
    <w:multiLevelType w:val="multilevel"/>
    <w:tmpl w:val="0A7C936E"/>
    <w:lvl w:ilvl="0">
      <w:start w:val="1"/>
      <w:numFmt w:val="decimal"/>
      <w:lvlText w:val="%1)"/>
      <w:lvlJc w:val="left"/>
      <w:pPr>
        <w:ind w:left="108" w:hanging="375"/>
      </w:pPr>
      <w:rPr>
        <w:rFonts w:ascii="Times New Roman" w:eastAsia="Times New Roman" w:hAnsi="Times New Roman" w:cs="Times New Roman" w:hint="default"/>
        <w:spacing w:val="-13"/>
        <w:w w:val="99"/>
        <w:sz w:val="18"/>
        <w:szCs w:val="18"/>
      </w:rPr>
    </w:lvl>
    <w:lvl w:ilvl="1">
      <w:numFmt w:val="bullet"/>
      <w:lvlText w:val="•"/>
      <w:lvlJc w:val="left"/>
      <w:pPr>
        <w:ind w:left="471" w:hanging="375"/>
      </w:pPr>
      <w:rPr>
        <w:rFonts w:hint="default"/>
      </w:rPr>
    </w:lvl>
    <w:lvl w:ilvl="2">
      <w:numFmt w:val="bullet"/>
      <w:lvlText w:val="•"/>
      <w:lvlJc w:val="left"/>
      <w:pPr>
        <w:ind w:left="843" w:hanging="375"/>
      </w:pPr>
      <w:rPr>
        <w:rFonts w:hint="default"/>
      </w:rPr>
    </w:lvl>
    <w:lvl w:ilvl="3">
      <w:numFmt w:val="bullet"/>
      <w:lvlText w:val="•"/>
      <w:lvlJc w:val="left"/>
      <w:pPr>
        <w:ind w:left="1214" w:hanging="375"/>
      </w:pPr>
      <w:rPr>
        <w:rFonts w:hint="default"/>
      </w:rPr>
    </w:lvl>
    <w:lvl w:ilvl="4">
      <w:numFmt w:val="bullet"/>
      <w:lvlText w:val="•"/>
      <w:lvlJc w:val="left"/>
      <w:pPr>
        <w:ind w:left="1586" w:hanging="375"/>
      </w:pPr>
      <w:rPr>
        <w:rFonts w:hint="default"/>
      </w:rPr>
    </w:lvl>
    <w:lvl w:ilvl="5">
      <w:numFmt w:val="bullet"/>
      <w:lvlText w:val="•"/>
      <w:lvlJc w:val="left"/>
      <w:pPr>
        <w:ind w:left="1957" w:hanging="375"/>
      </w:pPr>
      <w:rPr>
        <w:rFonts w:hint="default"/>
      </w:rPr>
    </w:lvl>
    <w:lvl w:ilvl="6">
      <w:numFmt w:val="bullet"/>
      <w:lvlText w:val="•"/>
      <w:lvlJc w:val="left"/>
      <w:pPr>
        <w:ind w:left="2329" w:hanging="375"/>
      </w:pPr>
      <w:rPr>
        <w:rFonts w:hint="default"/>
      </w:rPr>
    </w:lvl>
    <w:lvl w:ilvl="7">
      <w:numFmt w:val="bullet"/>
      <w:lvlText w:val="•"/>
      <w:lvlJc w:val="left"/>
      <w:pPr>
        <w:ind w:left="2700" w:hanging="375"/>
      </w:pPr>
      <w:rPr>
        <w:rFonts w:hint="default"/>
      </w:rPr>
    </w:lvl>
    <w:lvl w:ilvl="8">
      <w:numFmt w:val="bullet"/>
      <w:lvlText w:val="•"/>
      <w:lvlJc w:val="left"/>
      <w:pPr>
        <w:ind w:left="3072" w:hanging="375"/>
      </w:pPr>
      <w:rPr>
        <w:rFonts w:hint="default"/>
      </w:rPr>
    </w:lvl>
  </w:abstractNum>
  <w:abstractNum w:abstractNumId="37">
    <w:nsid w:val="5A79A8C0"/>
    <w:multiLevelType w:val="multilevel"/>
    <w:tmpl w:val="5A4205DA"/>
    <w:lvl w:ilvl="0">
      <w:start w:val="1"/>
      <w:numFmt w:val="decimal"/>
      <w:lvlText w:val="%1)"/>
      <w:lvlJc w:val="left"/>
      <w:pPr>
        <w:ind w:left="111" w:hanging="764"/>
      </w:pPr>
      <w:rPr>
        <w:rFonts w:cs="Times New Roman" w:hint="default"/>
        <w:spacing w:val="-5"/>
        <w:w w:val="99"/>
        <w:sz w:val="24"/>
      </w:rPr>
    </w:lvl>
    <w:lvl w:ilvl="1">
      <w:numFmt w:val="bullet"/>
      <w:lvlText w:val="•"/>
      <w:lvlJc w:val="left"/>
      <w:pPr>
        <w:ind w:left="461" w:hanging="764"/>
      </w:pPr>
      <w:rPr>
        <w:rFonts w:hint="default"/>
      </w:rPr>
    </w:lvl>
    <w:lvl w:ilvl="2">
      <w:numFmt w:val="bullet"/>
      <w:lvlText w:val="•"/>
      <w:lvlJc w:val="left"/>
      <w:pPr>
        <w:ind w:left="802" w:hanging="764"/>
      </w:pPr>
      <w:rPr>
        <w:rFonts w:hint="default"/>
      </w:rPr>
    </w:lvl>
    <w:lvl w:ilvl="3">
      <w:numFmt w:val="bullet"/>
      <w:lvlText w:val="•"/>
      <w:lvlJc w:val="left"/>
      <w:pPr>
        <w:ind w:left="1144" w:hanging="764"/>
      </w:pPr>
      <w:rPr>
        <w:rFonts w:hint="default"/>
      </w:rPr>
    </w:lvl>
    <w:lvl w:ilvl="4">
      <w:numFmt w:val="bullet"/>
      <w:lvlText w:val="•"/>
      <w:lvlJc w:val="left"/>
      <w:pPr>
        <w:ind w:left="1485" w:hanging="764"/>
      </w:pPr>
      <w:rPr>
        <w:rFonts w:hint="default"/>
      </w:rPr>
    </w:lvl>
    <w:lvl w:ilvl="5">
      <w:numFmt w:val="bullet"/>
      <w:lvlText w:val="•"/>
      <w:lvlJc w:val="left"/>
      <w:pPr>
        <w:ind w:left="1827" w:hanging="764"/>
      </w:pPr>
      <w:rPr>
        <w:rFonts w:hint="default"/>
      </w:rPr>
    </w:lvl>
    <w:lvl w:ilvl="6">
      <w:numFmt w:val="bullet"/>
      <w:lvlText w:val="•"/>
      <w:lvlJc w:val="left"/>
      <w:pPr>
        <w:ind w:left="2168" w:hanging="764"/>
      </w:pPr>
      <w:rPr>
        <w:rFonts w:hint="default"/>
      </w:rPr>
    </w:lvl>
    <w:lvl w:ilvl="7">
      <w:numFmt w:val="bullet"/>
      <w:lvlText w:val="•"/>
      <w:lvlJc w:val="left"/>
      <w:pPr>
        <w:ind w:left="2509" w:hanging="764"/>
      </w:pPr>
      <w:rPr>
        <w:rFonts w:hint="default"/>
      </w:rPr>
    </w:lvl>
    <w:lvl w:ilvl="8">
      <w:numFmt w:val="bullet"/>
      <w:lvlText w:val="•"/>
      <w:lvlJc w:val="left"/>
      <w:pPr>
        <w:ind w:left="2851" w:hanging="764"/>
      </w:pPr>
      <w:rPr>
        <w:rFonts w:hint="default"/>
      </w:rPr>
    </w:lvl>
  </w:abstractNum>
  <w:abstractNum w:abstractNumId="38">
    <w:nsid w:val="5A79A8CB"/>
    <w:multiLevelType w:val="multilevel"/>
    <w:tmpl w:val="C5142E3E"/>
    <w:lvl w:ilvl="0">
      <w:start w:val="1"/>
      <w:numFmt w:val="decimal"/>
      <w:lvlText w:val="%1)"/>
      <w:lvlJc w:val="left"/>
      <w:pPr>
        <w:ind w:left="109" w:hanging="380"/>
      </w:pPr>
      <w:rPr>
        <w:rFonts w:ascii="Times New Roman" w:eastAsia="Times New Roman" w:hAnsi="Times New Roman" w:cs="Times New Roman" w:hint="default"/>
        <w:spacing w:val="-9"/>
        <w:w w:val="99"/>
        <w:sz w:val="18"/>
        <w:szCs w:val="18"/>
      </w:rPr>
    </w:lvl>
    <w:lvl w:ilvl="1">
      <w:numFmt w:val="bullet"/>
      <w:lvlText w:val="•"/>
      <w:lvlJc w:val="left"/>
      <w:pPr>
        <w:ind w:left="471" w:hanging="380"/>
      </w:pPr>
      <w:rPr>
        <w:rFonts w:hint="default"/>
      </w:rPr>
    </w:lvl>
    <w:lvl w:ilvl="2">
      <w:numFmt w:val="bullet"/>
      <w:lvlText w:val="•"/>
      <w:lvlJc w:val="left"/>
      <w:pPr>
        <w:ind w:left="843" w:hanging="380"/>
      </w:pPr>
      <w:rPr>
        <w:rFonts w:hint="default"/>
      </w:rPr>
    </w:lvl>
    <w:lvl w:ilvl="3">
      <w:numFmt w:val="bullet"/>
      <w:lvlText w:val="•"/>
      <w:lvlJc w:val="left"/>
      <w:pPr>
        <w:ind w:left="1215" w:hanging="380"/>
      </w:pPr>
      <w:rPr>
        <w:rFonts w:hint="default"/>
      </w:rPr>
    </w:lvl>
    <w:lvl w:ilvl="4">
      <w:numFmt w:val="bullet"/>
      <w:lvlText w:val="•"/>
      <w:lvlJc w:val="left"/>
      <w:pPr>
        <w:ind w:left="1586" w:hanging="380"/>
      </w:pPr>
      <w:rPr>
        <w:rFonts w:hint="default"/>
      </w:rPr>
    </w:lvl>
    <w:lvl w:ilvl="5">
      <w:numFmt w:val="bullet"/>
      <w:lvlText w:val="•"/>
      <w:lvlJc w:val="left"/>
      <w:pPr>
        <w:ind w:left="1958" w:hanging="380"/>
      </w:pPr>
      <w:rPr>
        <w:rFonts w:hint="default"/>
      </w:rPr>
    </w:lvl>
    <w:lvl w:ilvl="6">
      <w:numFmt w:val="bullet"/>
      <w:lvlText w:val="•"/>
      <w:lvlJc w:val="left"/>
      <w:pPr>
        <w:ind w:left="2330" w:hanging="380"/>
      </w:pPr>
      <w:rPr>
        <w:rFonts w:hint="default"/>
      </w:rPr>
    </w:lvl>
    <w:lvl w:ilvl="7">
      <w:numFmt w:val="bullet"/>
      <w:lvlText w:val="•"/>
      <w:lvlJc w:val="left"/>
      <w:pPr>
        <w:ind w:left="2701" w:hanging="380"/>
      </w:pPr>
      <w:rPr>
        <w:rFonts w:hint="default"/>
      </w:rPr>
    </w:lvl>
    <w:lvl w:ilvl="8">
      <w:numFmt w:val="bullet"/>
      <w:lvlText w:val="•"/>
      <w:lvlJc w:val="left"/>
      <w:pPr>
        <w:ind w:left="3073" w:hanging="380"/>
      </w:pPr>
      <w:rPr>
        <w:rFonts w:hint="default"/>
      </w:rPr>
    </w:lvl>
  </w:abstractNum>
  <w:abstractNum w:abstractNumId="39">
    <w:nsid w:val="5A79A8D6"/>
    <w:multiLevelType w:val="multilevel"/>
    <w:tmpl w:val="5A79A8D6"/>
    <w:lvl w:ilvl="0">
      <w:start w:val="1"/>
      <w:numFmt w:val="decimal"/>
      <w:lvlText w:val="%1)"/>
      <w:lvlJc w:val="left"/>
      <w:pPr>
        <w:ind w:left="107" w:hanging="5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>
      <w:numFmt w:val="bullet"/>
      <w:lvlText w:val="•"/>
      <w:lvlJc w:val="left"/>
      <w:pPr>
        <w:ind w:left="468" w:hanging="524"/>
      </w:pPr>
      <w:rPr>
        <w:rFonts w:hint="default"/>
      </w:rPr>
    </w:lvl>
    <w:lvl w:ilvl="2">
      <w:numFmt w:val="bullet"/>
      <w:lvlText w:val="•"/>
      <w:lvlJc w:val="left"/>
      <w:pPr>
        <w:ind w:left="836" w:hanging="524"/>
      </w:pPr>
      <w:rPr>
        <w:rFonts w:hint="default"/>
      </w:rPr>
    </w:lvl>
    <w:lvl w:ilvl="3">
      <w:numFmt w:val="bullet"/>
      <w:lvlText w:val="•"/>
      <w:lvlJc w:val="left"/>
      <w:pPr>
        <w:ind w:left="1205" w:hanging="524"/>
      </w:pPr>
      <w:rPr>
        <w:rFonts w:hint="default"/>
      </w:rPr>
    </w:lvl>
    <w:lvl w:ilvl="4">
      <w:numFmt w:val="bullet"/>
      <w:lvlText w:val="•"/>
      <w:lvlJc w:val="left"/>
      <w:pPr>
        <w:ind w:left="1573" w:hanging="524"/>
      </w:pPr>
      <w:rPr>
        <w:rFonts w:hint="default"/>
      </w:rPr>
    </w:lvl>
    <w:lvl w:ilvl="5">
      <w:numFmt w:val="bullet"/>
      <w:lvlText w:val="•"/>
      <w:lvlJc w:val="left"/>
      <w:pPr>
        <w:ind w:left="1942" w:hanging="524"/>
      </w:pPr>
      <w:rPr>
        <w:rFonts w:hint="default"/>
      </w:rPr>
    </w:lvl>
    <w:lvl w:ilvl="6">
      <w:numFmt w:val="bullet"/>
      <w:lvlText w:val="•"/>
      <w:lvlJc w:val="left"/>
      <w:pPr>
        <w:ind w:left="2310" w:hanging="524"/>
      </w:pPr>
      <w:rPr>
        <w:rFonts w:hint="default"/>
      </w:rPr>
    </w:lvl>
    <w:lvl w:ilvl="7">
      <w:numFmt w:val="bullet"/>
      <w:lvlText w:val="•"/>
      <w:lvlJc w:val="left"/>
      <w:pPr>
        <w:ind w:left="2678" w:hanging="524"/>
      </w:pPr>
      <w:rPr>
        <w:rFonts w:hint="default"/>
      </w:rPr>
    </w:lvl>
    <w:lvl w:ilvl="8">
      <w:numFmt w:val="bullet"/>
      <w:lvlText w:val="•"/>
      <w:lvlJc w:val="left"/>
      <w:pPr>
        <w:ind w:left="3047" w:hanging="524"/>
      </w:pPr>
      <w:rPr>
        <w:rFonts w:hint="default"/>
      </w:rPr>
    </w:lvl>
  </w:abstractNum>
  <w:abstractNum w:abstractNumId="40">
    <w:nsid w:val="5A79A8E1"/>
    <w:multiLevelType w:val="multilevel"/>
    <w:tmpl w:val="3F02C3B4"/>
    <w:lvl w:ilvl="0">
      <w:start w:val="1"/>
      <w:numFmt w:val="decimal"/>
      <w:lvlText w:val="%1)"/>
      <w:lvlJc w:val="left"/>
      <w:pPr>
        <w:ind w:left="108" w:hanging="768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</w:rPr>
    </w:lvl>
    <w:lvl w:ilvl="1">
      <w:numFmt w:val="bullet"/>
      <w:lvlText w:val="•"/>
      <w:lvlJc w:val="left"/>
      <w:pPr>
        <w:ind w:left="471" w:hanging="768"/>
      </w:pPr>
      <w:rPr>
        <w:rFonts w:hint="default"/>
      </w:rPr>
    </w:lvl>
    <w:lvl w:ilvl="2">
      <w:numFmt w:val="bullet"/>
      <w:lvlText w:val="•"/>
      <w:lvlJc w:val="left"/>
      <w:pPr>
        <w:ind w:left="843" w:hanging="768"/>
      </w:pPr>
      <w:rPr>
        <w:rFonts w:hint="default"/>
      </w:rPr>
    </w:lvl>
    <w:lvl w:ilvl="3">
      <w:numFmt w:val="bullet"/>
      <w:lvlText w:val="•"/>
      <w:lvlJc w:val="left"/>
      <w:pPr>
        <w:ind w:left="1214" w:hanging="768"/>
      </w:pPr>
      <w:rPr>
        <w:rFonts w:hint="default"/>
      </w:rPr>
    </w:lvl>
    <w:lvl w:ilvl="4">
      <w:numFmt w:val="bullet"/>
      <w:lvlText w:val="•"/>
      <w:lvlJc w:val="left"/>
      <w:pPr>
        <w:ind w:left="1586" w:hanging="768"/>
      </w:pPr>
      <w:rPr>
        <w:rFonts w:hint="default"/>
      </w:rPr>
    </w:lvl>
    <w:lvl w:ilvl="5">
      <w:numFmt w:val="bullet"/>
      <w:lvlText w:val="•"/>
      <w:lvlJc w:val="left"/>
      <w:pPr>
        <w:ind w:left="1957" w:hanging="768"/>
      </w:pPr>
      <w:rPr>
        <w:rFonts w:hint="default"/>
      </w:rPr>
    </w:lvl>
    <w:lvl w:ilvl="6">
      <w:numFmt w:val="bullet"/>
      <w:lvlText w:val="•"/>
      <w:lvlJc w:val="left"/>
      <w:pPr>
        <w:ind w:left="2329" w:hanging="768"/>
      </w:pPr>
      <w:rPr>
        <w:rFonts w:hint="default"/>
      </w:rPr>
    </w:lvl>
    <w:lvl w:ilvl="7">
      <w:numFmt w:val="bullet"/>
      <w:lvlText w:val="•"/>
      <w:lvlJc w:val="left"/>
      <w:pPr>
        <w:ind w:left="2700" w:hanging="768"/>
      </w:pPr>
      <w:rPr>
        <w:rFonts w:hint="default"/>
      </w:rPr>
    </w:lvl>
    <w:lvl w:ilvl="8">
      <w:numFmt w:val="bullet"/>
      <w:lvlText w:val="•"/>
      <w:lvlJc w:val="left"/>
      <w:pPr>
        <w:ind w:left="3072" w:hanging="768"/>
      </w:pPr>
      <w:rPr>
        <w:rFonts w:hint="default"/>
      </w:rPr>
    </w:lvl>
  </w:abstractNum>
  <w:abstractNum w:abstractNumId="41">
    <w:nsid w:val="5A79A8EC"/>
    <w:multiLevelType w:val="multilevel"/>
    <w:tmpl w:val="BF001280"/>
    <w:lvl w:ilvl="0">
      <w:start w:val="1"/>
      <w:numFmt w:val="decimal"/>
      <w:lvlText w:val="%1)"/>
      <w:lvlJc w:val="left"/>
      <w:pPr>
        <w:ind w:left="111" w:hanging="384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</w:rPr>
    </w:lvl>
    <w:lvl w:ilvl="1">
      <w:numFmt w:val="bullet"/>
      <w:lvlText w:val="•"/>
      <w:lvlJc w:val="left"/>
      <w:pPr>
        <w:ind w:left="461" w:hanging="384"/>
      </w:pPr>
      <w:rPr>
        <w:rFonts w:hint="default"/>
      </w:rPr>
    </w:lvl>
    <w:lvl w:ilvl="2">
      <w:numFmt w:val="bullet"/>
      <w:lvlText w:val="•"/>
      <w:lvlJc w:val="left"/>
      <w:pPr>
        <w:ind w:left="802" w:hanging="384"/>
      </w:pPr>
      <w:rPr>
        <w:rFonts w:hint="default"/>
      </w:rPr>
    </w:lvl>
    <w:lvl w:ilvl="3">
      <w:numFmt w:val="bullet"/>
      <w:lvlText w:val="•"/>
      <w:lvlJc w:val="left"/>
      <w:pPr>
        <w:ind w:left="1144" w:hanging="384"/>
      </w:pPr>
      <w:rPr>
        <w:rFonts w:hint="default"/>
      </w:rPr>
    </w:lvl>
    <w:lvl w:ilvl="4">
      <w:numFmt w:val="bullet"/>
      <w:lvlText w:val="•"/>
      <w:lvlJc w:val="left"/>
      <w:pPr>
        <w:ind w:left="1485" w:hanging="384"/>
      </w:pPr>
      <w:rPr>
        <w:rFonts w:hint="default"/>
      </w:rPr>
    </w:lvl>
    <w:lvl w:ilvl="5">
      <w:numFmt w:val="bullet"/>
      <w:lvlText w:val="•"/>
      <w:lvlJc w:val="left"/>
      <w:pPr>
        <w:ind w:left="1827" w:hanging="384"/>
      </w:pPr>
      <w:rPr>
        <w:rFonts w:hint="default"/>
      </w:rPr>
    </w:lvl>
    <w:lvl w:ilvl="6">
      <w:numFmt w:val="bullet"/>
      <w:lvlText w:val="•"/>
      <w:lvlJc w:val="left"/>
      <w:pPr>
        <w:ind w:left="2168" w:hanging="384"/>
      </w:pPr>
      <w:rPr>
        <w:rFonts w:hint="default"/>
      </w:rPr>
    </w:lvl>
    <w:lvl w:ilvl="7">
      <w:numFmt w:val="bullet"/>
      <w:lvlText w:val="•"/>
      <w:lvlJc w:val="left"/>
      <w:pPr>
        <w:ind w:left="2509" w:hanging="384"/>
      </w:pPr>
      <w:rPr>
        <w:rFonts w:hint="default"/>
      </w:rPr>
    </w:lvl>
    <w:lvl w:ilvl="8">
      <w:numFmt w:val="bullet"/>
      <w:lvlText w:val="•"/>
      <w:lvlJc w:val="left"/>
      <w:pPr>
        <w:ind w:left="2851" w:hanging="384"/>
      </w:pPr>
      <w:rPr>
        <w:rFonts w:hint="default"/>
      </w:rPr>
    </w:lvl>
  </w:abstractNum>
  <w:abstractNum w:abstractNumId="42">
    <w:nsid w:val="5A79A8F7"/>
    <w:multiLevelType w:val="multilevel"/>
    <w:tmpl w:val="4710C48A"/>
    <w:lvl w:ilvl="0">
      <w:start w:val="1"/>
      <w:numFmt w:val="decimal"/>
      <w:lvlText w:val="%1)"/>
      <w:lvlJc w:val="left"/>
      <w:pPr>
        <w:ind w:left="109" w:hanging="567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</w:rPr>
    </w:lvl>
    <w:lvl w:ilvl="1">
      <w:start w:val="4"/>
      <w:numFmt w:val="decimal"/>
      <w:lvlText w:val="%2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843" w:hanging="260"/>
      </w:pPr>
      <w:rPr>
        <w:rFonts w:hint="default"/>
      </w:rPr>
    </w:lvl>
    <w:lvl w:ilvl="3">
      <w:numFmt w:val="bullet"/>
      <w:lvlText w:val="•"/>
      <w:lvlJc w:val="left"/>
      <w:pPr>
        <w:ind w:left="1215" w:hanging="260"/>
      </w:pPr>
      <w:rPr>
        <w:rFonts w:hint="default"/>
      </w:rPr>
    </w:lvl>
    <w:lvl w:ilvl="4">
      <w:numFmt w:val="bullet"/>
      <w:lvlText w:val="•"/>
      <w:lvlJc w:val="left"/>
      <w:pPr>
        <w:ind w:left="1586" w:hanging="260"/>
      </w:pPr>
      <w:rPr>
        <w:rFonts w:hint="default"/>
      </w:rPr>
    </w:lvl>
    <w:lvl w:ilvl="5">
      <w:numFmt w:val="bullet"/>
      <w:lvlText w:val="•"/>
      <w:lvlJc w:val="left"/>
      <w:pPr>
        <w:ind w:left="1958" w:hanging="260"/>
      </w:pPr>
      <w:rPr>
        <w:rFonts w:hint="default"/>
      </w:rPr>
    </w:lvl>
    <w:lvl w:ilvl="6">
      <w:numFmt w:val="bullet"/>
      <w:lvlText w:val="•"/>
      <w:lvlJc w:val="left"/>
      <w:pPr>
        <w:ind w:left="2330" w:hanging="260"/>
      </w:pPr>
      <w:rPr>
        <w:rFonts w:hint="default"/>
      </w:rPr>
    </w:lvl>
    <w:lvl w:ilvl="7">
      <w:numFmt w:val="bullet"/>
      <w:lvlText w:val="•"/>
      <w:lvlJc w:val="left"/>
      <w:pPr>
        <w:ind w:left="2701" w:hanging="260"/>
      </w:pPr>
      <w:rPr>
        <w:rFonts w:hint="default"/>
      </w:rPr>
    </w:lvl>
    <w:lvl w:ilvl="8">
      <w:numFmt w:val="bullet"/>
      <w:lvlText w:val="•"/>
      <w:lvlJc w:val="left"/>
      <w:pPr>
        <w:ind w:left="3073" w:hanging="260"/>
      </w:pPr>
      <w:rPr>
        <w:rFonts w:hint="default"/>
      </w:rPr>
    </w:lvl>
  </w:abstractNum>
  <w:abstractNum w:abstractNumId="43">
    <w:nsid w:val="5A79A902"/>
    <w:multiLevelType w:val="multilevel"/>
    <w:tmpl w:val="C70CAFA4"/>
    <w:lvl w:ilvl="0">
      <w:start w:val="4"/>
      <w:numFmt w:val="decimal"/>
      <w:lvlText w:val="%1)"/>
      <w:lvlJc w:val="left"/>
      <w:pPr>
        <w:ind w:left="109" w:hanging="293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</w:rPr>
    </w:lvl>
    <w:lvl w:ilvl="1">
      <w:numFmt w:val="bullet"/>
      <w:lvlText w:val="•"/>
      <w:lvlJc w:val="left"/>
      <w:pPr>
        <w:ind w:left="443" w:hanging="293"/>
      </w:pPr>
      <w:rPr>
        <w:rFonts w:hint="default"/>
      </w:rPr>
    </w:lvl>
    <w:lvl w:ilvl="2">
      <w:numFmt w:val="bullet"/>
      <w:lvlText w:val="•"/>
      <w:lvlJc w:val="left"/>
      <w:pPr>
        <w:ind w:left="787" w:hanging="293"/>
      </w:pPr>
      <w:rPr>
        <w:rFonts w:hint="default"/>
      </w:rPr>
    </w:lvl>
    <w:lvl w:ilvl="3">
      <w:numFmt w:val="bullet"/>
      <w:lvlText w:val="•"/>
      <w:lvlJc w:val="left"/>
      <w:pPr>
        <w:ind w:left="1130" w:hanging="293"/>
      </w:pPr>
      <w:rPr>
        <w:rFonts w:hint="default"/>
      </w:rPr>
    </w:lvl>
    <w:lvl w:ilvl="4">
      <w:numFmt w:val="bullet"/>
      <w:lvlText w:val="•"/>
      <w:lvlJc w:val="left"/>
      <w:pPr>
        <w:ind w:left="1474" w:hanging="293"/>
      </w:pPr>
      <w:rPr>
        <w:rFonts w:hint="default"/>
      </w:rPr>
    </w:lvl>
    <w:lvl w:ilvl="5">
      <w:numFmt w:val="bullet"/>
      <w:lvlText w:val="•"/>
      <w:lvlJc w:val="left"/>
      <w:pPr>
        <w:ind w:left="1817" w:hanging="293"/>
      </w:pPr>
      <w:rPr>
        <w:rFonts w:hint="default"/>
      </w:rPr>
    </w:lvl>
    <w:lvl w:ilvl="6">
      <w:numFmt w:val="bullet"/>
      <w:lvlText w:val="•"/>
      <w:lvlJc w:val="left"/>
      <w:pPr>
        <w:ind w:left="2161" w:hanging="293"/>
      </w:pPr>
      <w:rPr>
        <w:rFonts w:hint="default"/>
      </w:rPr>
    </w:lvl>
    <w:lvl w:ilvl="7">
      <w:numFmt w:val="bullet"/>
      <w:lvlText w:val="•"/>
      <w:lvlJc w:val="left"/>
      <w:pPr>
        <w:ind w:left="2504" w:hanging="293"/>
      </w:pPr>
      <w:rPr>
        <w:rFonts w:hint="default"/>
      </w:rPr>
    </w:lvl>
    <w:lvl w:ilvl="8">
      <w:numFmt w:val="bullet"/>
      <w:lvlText w:val="•"/>
      <w:lvlJc w:val="left"/>
      <w:pPr>
        <w:ind w:left="2848" w:hanging="293"/>
      </w:pPr>
      <w:rPr>
        <w:rFonts w:hint="default"/>
      </w:rPr>
    </w:lvl>
  </w:abstractNum>
  <w:abstractNum w:abstractNumId="44">
    <w:nsid w:val="634921FB"/>
    <w:multiLevelType w:val="hybridMultilevel"/>
    <w:tmpl w:val="ABE868F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5">
    <w:nsid w:val="6C7175DA"/>
    <w:multiLevelType w:val="hybridMultilevel"/>
    <w:tmpl w:val="0052C1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6">
    <w:nsid w:val="788314E4"/>
    <w:multiLevelType w:val="hybridMultilevel"/>
    <w:tmpl w:val="3D1A623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7">
    <w:nsid w:val="793076F3"/>
    <w:multiLevelType w:val="multilevel"/>
    <w:tmpl w:val="46489FBC"/>
    <w:lvl w:ilvl="0">
      <w:start w:val="1"/>
      <w:numFmt w:val="decimal"/>
      <w:lvlText w:val="%1."/>
      <w:lvlJc w:val="left"/>
      <w:pPr>
        <w:ind w:left="110" w:hanging="353"/>
      </w:pPr>
      <w:rPr>
        <w:rFonts w:cs="Times New Roman" w:hint="default"/>
        <w:spacing w:val="-8"/>
        <w:w w:val="99"/>
        <w:sz w:val="18"/>
        <w:szCs w:val="18"/>
      </w:rPr>
    </w:lvl>
    <w:lvl w:ilvl="1">
      <w:numFmt w:val="bullet"/>
      <w:lvlText w:val="•"/>
      <w:lvlJc w:val="left"/>
      <w:pPr>
        <w:ind w:left="488" w:hanging="353"/>
      </w:pPr>
      <w:rPr>
        <w:rFonts w:hint="default"/>
      </w:rPr>
    </w:lvl>
    <w:lvl w:ilvl="2">
      <w:numFmt w:val="bullet"/>
      <w:lvlText w:val="•"/>
      <w:lvlJc w:val="left"/>
      <w:pPr>
        <w:ind w:left="857" w:hanging="353"/>
      </w:pPr>
      <w:rPr>
        <w:rFonts w:hint="default"/>
      </w:rPr>
    </w:lvl>
    <w:lvl w:ilvl="3">
      <w:numFmt w:val="bullet"/>
      <w:lvlText w:val="•"/>
      <w:lvlJc w:val="left"/>
      <w:pPr>
        <w:ind w:left="1225" w:hanging="353"/>
      </w:pPr>
      <w:rPr>
        <w:rFonts w:hint="default"/>
      </w:rPr>
    </w:lvl>
    <w:lvl w:ilvl="4">
      <w:numFmt w:val="bullet"/>
      <w:lvlText w:val="•"/>
      <w:lvlJc w:val="left"/>
      <w:pPr>
        <w:ind w:left="1594" w:hanging="353"/>
      </w:pPr>
      <w:rPr>
        <w:rFonts w:hint="default"/>
      </w:rPr>
    </w:lvl>
    <w:lvl w:ilvl="5">
      <w:numFmt w:val="bullet"/>
      <w:lvlText w:val="•"/>
      <w:lvlJc w:val="left"/>
      <w:pPr>
        <w:ind w:left="1963" w:hanging="353"/>
      </w:pPr>
      <w:rPr>
        <w:rFonts w:hint="default"/>
      </w:rPr>
    </w:lvl>
    <w:lvl w:ilvl="6">
      <w:numFmt w:val="bullet"/>
      <w:lvlText w:val="•"/>
      <w:lvlJc w:val="left"/>
      <w:pPr>
        <w:ind w:left="2331" w:hanging="353"/>
      </w:pPr>
      <w:rPr>
        <w:rFonts w:hint="default"/>
      </w:rPr>
    </w:lvl>
    <w:lvl w:ilvl="7">
      <w:numFmt w:val="bullet"/>
      <w:lvlText w:val="•"/>
      <w:lvlJc w:val="left"/>
      <w:pPr>
        <w:ind w:left="2700" w:hanging="353"/>
      </w:pPr>
      <w:rPr>
        <w:rFonts w:hint="default"/>
      </w:rPr>
    </w:lvl>
    <w:lvl w:ilvl="8">
      <w:numFmt w:val="bullet"/>
      <w:lvlText w:val="•"/>
      <w:lvlJc w:val="left"/>
      <w:pPr>
        <w:ind w:left="3068" w:hanging="353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7"/>
  </w:num>
  <w:num w:numId="5">
    <w:abstractNumId w:val="4"/>
  </w:num>
  <w:num w:numId="6">
    <w:abstractNumId w:val="0"/>
  </w:num>
  <w:num w:numId="7">
    <w:abstractNumId w:val="13"/>
  </w:num>
  <w:num w:numId="8">
    <w:abstractNumId w:val="2"/>
  </w:num>
  <w:num w:numId="9">
    <w:abstractNumId w:val="11"/>
  </w:num>
  <w:num w:numId="10">
    <w:abstractNumId w:val="12"/>
  </w:num>
  <w:num w:numId="11">
    <w:abstractNumId w:val="14"/>
  </w:num>
  <w:num w:numId="12">
    <w:abstractNumId w:val="15"/>
  </w:num>
  <w:num w:numId="13">
    <w:abstractNumId w:val="18"/>
  </w:num>
  <w:num w:numId="14">
    <w:abstractNumId w:val="19"/>
  </w:num>
  <w:num w:numId="15">
    <w:abstractNumId w:val="3"/>
  </w:num>
  <w:num w:numId="16">
    <w:abstractNumId w:val="45"/>
  </w:num>
  <w:num w:numId="17">
    <w:abstractNumId w:val="16"/>
  </w:num>
  <w:num w:numId="18">
    <w:abstractNumId w:val="17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7"/>
  </w:num>
  <w:num w:numId="24">
    <w:abstractNumId w:val="28"/>
  </w:num>
  <w:num w:numId="25">
    <w:abstractNumId w:val="24"/>
  </w:num>
  <w:num w:numId="26">
    <w:abstractNumId w:val="25"/>
  </w:num>
  <w:num w:numId="27">
    <w:abstractNumId w:val="26"/>
  </w:num>
  <w:num w:numId="28">
    <w:abstractNumId w:val="34"/>
  </w:num>
  <w:num w:numId="29">
    <w:abstractNumId w:val="29"/>
  </w:num>
  <w:num w:numId="30">
    <w:abstractNumId w:val="6"/>
  </w:num>
  <w:num w:numId="31">
    <w:abstractNumId w:val="30"/>
  </w:num>
  <w:num w:numId="32">
    <w:abstractNumId w:val="33"/>
  </w:num>
  <w:num w:numId="33">
    <w:abstractNumId w:val="31"/>
  </w:num>
  <w:num w:numId="34">
    <w:abstractNumId w:val="32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7"/>
  </w:num>
  <w:num w:numId="45">
    <w:abstractNumId w:val="44"/>
  </w:num>
  <w:num w:numId="46">
    <w:abstractNumId w:val="46"/>
  </w:num>
  <w:num w:numId="47">
    <w:abstractNumId w:val="1"/>
  </w:num>
  <w:num w:numId="48">
    <w:abstractNumId w:val="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A4A"/>
    <w:rsid w:val="0000521A"/>
    <w:rsid w:val="000255A7"/>
    <w:rsid w:val="00033F6E"/>
    <w:rsid w:val="000340D3"/>
    <w:rsid w:val="00055271"/>
    <w:rsid w:val="00065543"/>
    <w:rsid w:val="000A3A4A"/>
    <w:rsid w:val="000A5229"/>
    <w:rsid w:val="000D214A"/>
    <w:rsid w:val="000D2946"/>
    <w:rsid w:val="000D4AF3"/>
    <w:rsid w:val="000F5C37"/>
    <w:rsid w:val="00147486"/>
    <w:rsid w:val="0015073E"/>
    <w:rsid w:val="001519F8"/>
    <w:rsid w:val="0015327A"/>
    <w:rsid w:val="00164677"/>
    <w:rsid w:val="00167410"/>
    <w:rsid w:val="001812A9"/>
    <w:rsid w:val="001829E1"/>
    <w:rsid w:val="001B0B4F"/>
    <w:rsid w:val="001B1FC2"/>
    <w:rsid w:val="001B3635"/>
    <w:rsid w:val="001B5FE6"/>
    <w:rsid w:val="001B6127"/>
    <w:rsid w:val="001C00DE"/>
    <w:rsid w:val="001C42E1"/>
    <w:rsid w:val="001C4DFB"/>
    <w:rsid w:val="001C54B3"/>
    <w:rsid w:val="001D3768"/>
    <w:rsid w:val="001D7A4B"/>
    <w:rsid w:val="001E0554"/>
    <w:rsid w:val="001E2AB3"/>
    <w:rsid w:val="00215FB5"/>
    <w:rsid w:val="00217C1C"/>
    <w:rsid w:val="0023207D"/>
    <w:rsid w:val="00297348"/>
    <w:rsid w:val="002A05FD"/>
    <w:rsid w:val="002A4C14"/>
    <w:rsid w:val="002B25C5"/>
    <w:rsid w:val="002F1C9B"/>
    <w:rsid w:val="002F5C4D"/>
    <w:rsid w:val="00303D90"/>
    <w:rsid w:val="00331C42"/>
    <w:rsid w:val="00345148"/>
    <w:rsid w:val="00385BDF"/>
    <w:rsid w:val="003A6D9D"/>
    <w:rsid w:val="003B10BF"/>
    <w:rsid w:val="003B55A3"/>
    <w:rsid w:val="003C071B"/>
    <w:rsid w:val="003C6ADA"/>
    <w:rsid w:val="003E0484"/>
    <w:rsid w:val="003E5C25"/>
    <w:rsid w:val="003F687A"/>
    <w:rsid w:val="00403914"/>
    <w:rsid w:val="0041185C"/>
    <w:rsid w:val="00424D17"/>
    <w:rsid w:val="00426C50"/>
    <w:rsid w:val="00434C09"/>
    <w:rsid w:val="00445DC2"/>
    <w:rsid w:val="00465D8B"/>
    <w:rsid w:val="00467299"/>
    <w:rsid w:val="0048104E"/>
    <w:rsid w:val="004825D3"/>
    <w:rsid w:val="00487DBD"/>
    <w:rsid w:val="00491008"/>
    <w:rsid w:val="00491DB4"/>
    <w:rsid w:val="004A7204"/>
    <w:rsid w:val="004D31B5"/>
    <w:rsid w:val="004D5686"/>
    <w:rsid w:val="004E6E31"/>
    <w:rsid w:val="00507D6B"/>
    <w:rsid w:val="005219D5"/>
    <w:rsid w:val="0052590B"/>
    <w:rsid w:val="00531725"/>
    <w:rsid w:val="00536217"/>
    <w:rsid w:val="005A0CFF"/>
    <w:rsid w:val="005C6A37"/>
    <w:rsid w:val="005D68E6"/>
    <w:rsid w:val="00604266"/>
    <w:rsid w:val="00610BD3"/>
    <w:rsid w:val="00615B33"/>
    <w:rsid w:val="00621052"/>
    <w:rsid w:val="00621CFF"/>
    <w:rsid w:val="00631729"/>
    <w:rsid w:val="006532D1"/>
    <w:rsid w:val="0065720A"/>
    <w:rsid w:val="006B3066"/>
    <w:rsid w:val="006B3391"/>
    <w:rsid w:val="006B780C"/>
    <w:rsid w:val="006C09ED"/>
    <w:rsid w:val="006F1505"/>
    <w:rsid w:val="006F3155"/>
    <w:rsid w:val="00717CB3"/>
    <w:rsid w:val="007346F1"/>
    <w:rsid w:val="00736BCA"/>
    <w:rsid w:val="00736C5F"/>
    <w:rsid w:val="00740CEC"/>
    <w:rsid w:val="0074763C"/>
    <w:rsid w:val="00772FCB"/>
    <w:rsid w:val="007A0B6E"/>
    <w:rsid w:val="007A1EBE"/>
    <w:rsid w:val="007C3254"/>
    <w:rsid w:val="007C4CAF"/>
    <w:rsid w:val="007C5A04"/>
    <w:rsid w:val="007C7F6C"/>
    <w:rsid w:val="007D5180"/>
    <w:rsid w:val="007F41A5"/>
    <w:rsid w:val="007F4511"/>
    <w:rsid w:val="00801241"/>
    <w:rsid w:val="00811AA2"/>
    <w:rsid w:val="00815A43"/>
    <w:rsid w:val="00817D3D"/>
    <w:rsid w:val="008306EC"/>
    <w:rsid w:val="00841D61"/>
    <w:rsid w:val="0085212B"/>
    <w:rsid w:val="00860CDB"/>
    <w:rsid w:val="00861BD0"/>
    <w:rsid w:val="0088648A"/>
    <w:rsid w:val="0089073A"/>
    <w:rsid w:val="008916A7"/>
    <w:rsid w:val="008D0330"/>
    <w:rsid w:val="009075D6"/>
    <w:rsid w:val="009278A3"/>
    <w:rsid w:val="0093685C"/>
    <w:rsid w:val="00946C27"/>
    <w:rsid w:val="009C4A03"/>
    <w:rsid w:val="009D5538"/>
    <w:rsid w:val="009E5E9C"/>
    <w:rsid w:val="009F7467"/>
    <w:rsid w:val="00A04680"/>
    <w:rsid w:val="00A22D05"/>
    <w:rsid w:val="00A3582E"/>
    <w:rsid w:val="00A37CE3"/>
    <w:rsid w:val="00A43F5A"/>
    <w:rsid w:val="00A914F3"/>
    <w:rsid w:val="00AA1F4D"/>
    <w:rsid w:val="00AA695C"/>
    <w:rsid w:val="00AB139D"/>
    <w:rsid w:val="00AE196E"/>
    <w:rsid w:val="00AE5733"/>
    <w:rsid w:val="00B12503"/>
    <w:rsid w:val="00B52054"/>
    <w:rsid w:val="00B572E0"/>
    <w:rsid w:val="00B819AF"/>
    <w:rsid w:val="00B8726E"/>
    <w:rsid w:val="00B93069"/>
    <w:rsid w:val="00BA18D4"/>
    <w:rsid w:val="00BB744F"/>
    <w:rsid w:val="00BC2AB1"/>
    <w:rsid w:val="00BC5D19"/>
    <w:rsid w:val="00BD01EA"/>
    <w:rsid w:val="00BD7416"/>
    <w:rsid w:val="00BF50F1"/>
    <w:rsid w:val="00BF621C"/>
    <w:rsid w:val="00C10E50"/>
    <w:rsid w:val="00C16761"/>
    <w:rsid w:val="00C22464"/>
    <w:rsid w:val="00C477F7"/>
    <w:rsid w:val="00CC106E"/>
    <w:rsid w:val="00CE3ABA"/>
    <w:rsid w:val="00D03337"/>
    <w:rsid w:val="00D37F18"/>
    <w:rsid w:val="00D74FFC"/>
    <w:rsid w:val="00D849B2"/>
    <w:rsid w:val="00D84FE9"/>
    <w:rsid w:val="00D87DB3"/>
    <w:rsid w:val="00DA0256"/>
    <w:rsid w:val="00DA6106"/>
    <w:rsid w:val="00DD6408"/>
    <w:rsid w:val="00DF36D3"/>
    <w:rsid w:val="00DF51B1"/>
    <w:rsid w:val="00E00546"/>
    <w:rsid w:val="00E030FB"/>
    <w:rsid w:val="00E063D7"/>
    <w:rsid w:val="00E21C70"/>
    <w:rsid w:val="00E22877"/>
    <w:rsid w:val="00E30A8D"/>
    <w:rsid w:val="00E547F6"/>
    <w:rsid w:val="00E63FD6"/>
    <w:rsid w:val="00E66C14"/>
    <w:rsid w:val="00E74124"/>
    <w:rsid w:val="00E90DBA"/>
    <w:rsid w:val="00E95703"/>
    <w:rsid w:val="00EC62E9"/>
    <w:rsid w:val="00ED488D"/>
    <w:rsid w:val="00EE47E7"/>
    <w:rsid w:val="00EE4D9E"/>
    <w:rsid w:val="00EF25D2"/>
    <w:rsid w:val="00F06A01"/>
    <w:rsid w:val="00F35687"/>
    <w:rsid w:val="00F40346"/>
    <w:rsid w:val="00F64FEB"/>
    <w:rsid w:val="00F8501C"/>
    <w:rsid w:val="00F911DA"/>
    <w:rsid w:val="00F97235"/>
    <w:rsid w:val="00FA693B"/>
    <w:rsid w:val="00FB65A3"/>
    <w:rsid w:val="00FD3C59"/>
    <w:rsid w:val="00FE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C70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4D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1B1FC2"/>
    <w:pPr>
      <w:ind w:left="107"/>
    </w:pPr>
  </w:style>
  <w:style w:type="table" w:customStyle="1" w:styleId="TableNormal1">
    <w:name w:val="Table Normal1"/>
    <w:uiPriority w:val="99"/>
    <w:rsid w:val="00E95703"/>
    <w:pPr>
      <w:spacing w:after="200" w:line="276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849B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849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DF51B1"/>
    <w:pPr>
      <w:ind w:left="194" w:right="291" w:firstLine="379"/>
    </w:pPr>
  </w:style>
  <w:style w:type="paragraph" w:styleId="Header">
    <w:name w:val="header"/>
    <w:basedOn w:val="Normal"/>
    <w:link w:val="HeaderChar"/>
    <w:uiPriority w:val="99"/>
    <w:rsid w:val="00507D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D6B"/>
    <w:rPr>
      <w:rFonts w:ascii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507D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7D6B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315</TotalTime>
  <Pages>46</Pages>
  <Words>14006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118</cp:revision>
  <dcterms:created xsi:type="dcterms:W3CDTF">2018-04-28T11:33:00Z</dcterms:created>
  <dcterms:modified xsi:type="dcterms:W3CDTF">2018-05-18T07:38:00Z</dcterms:modified>
</cp:coreProperties>
</file>